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E10CA" w:rsidRDefault="00664AA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9525</wp:posOffset>
                </wp:positionV>
                <wp:extent cx="3311525" cy="32385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1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348E" id="Rectangle 19" o:spid="_x0000_s1026" style="position:absolute;left:0;text-align:left;margin-left:82.25pt;margin-top:.75pt;width:260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381000</wp:posOffset>
                </wp:positionV>
                <wp:extent cx="5682615" cy="9563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2AF" w:rsidRDefault="00D71700" w:rsidP="00790D9F">
                            <w:pPr>
                              <w:pStyle w:val="a4"/>
                              <w:wordWrap w:val="0"/>
                              <w:adjustRightInd w:val="0"/>
                              <w:snapToGrid w:val="0"/>
                              <w:spacing w:line="240" w:lineRule="atLeast"/>
                              <w:ind w:left="0" w:right="812" w:firstLine="0"/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</w:t>
                            </w:r>
                          </w:p>
                          <w:p w:rsidR="004E10CA" w:rsidRPr="00790D9F" w:rsidRDefault="00D71700" w:rsidP="00EB72AF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ind w:left="0" w:right="812" w:firstLine="0"/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20</w:t>
                            </w:r>
                            <w:r w:rsidR="007B2A0C">
                              <w:rPr>
                                <w:rFonts w:ascii="ＭＳ 明朝" w:hint="eastAsia"/>
                                <w:u w:val="single"/>
                              </w:rPr>
                              <w:t>2</w:t>
                            </w:r>
                            <w:r w:rsidR="00F91AC8">
                              <w:rPr>
                                <w:rFonts w:ascii="ＭＳ 明朝"/>
                                <w:u w:val="single"/>
                              </w:rPr>
                              <w:t>3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年</w:t>
                            </w:r>
                            <w:r w:rsidR="00616457">
                              <w:rPr>
                                <w:rFonts w:ascii="ＭＳ 明朝" w:hint="eastAsia"/>
                                <w:u w:val="single"/>
                              </w:rPr>
                              <w:t xml:space="preserve">　</w:t>
                            </w:r>
                            <w:r w:rsidR="00780C31">
                              <w:rPr>
                                <w:rFonts w:ascii="ＭＳ 明朝" w:hint="eastAsia"/>
                                <w:u w:val="single"/>
                              </w:rPr>
                              <w:t xml:space="preserve">　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月　　日</w:t>
                            </w:r>
                          </w:p>
                          <w:p w:rsidR="00790D9F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 xml:space="preserve">　共済会理事長　殿</w:t>
                            </w:r>
                          </w:p>
                          <w:tbl>
                            <w:tblPr>
                              <w:tblW w:w="0" w:type="auto"/>
                              <w:tblInd w:w="2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8"/>
                              <w:gridCol w:w="728"/>
                              <w:gridCol w:w="2244"/>
                              <w:gridCol w:w="2551"/>
                            </w:tblGrid>
                            <w:tr w:rsidR="004E10CA">
                              <w:trPr>
                                <w:cantSplit/>
                                <w:trHeight w:val="462"/>
                              </w:trPr>
                              <w:tc>
                                <w:tcPr>
                                  <w:tcW w:w="3940" w:type="dxa"/>
                                  <w:gridSpan w:val="3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会社(団体)名：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4E10CA">
                              <w:trPr>
                                <w:cantSplit/>
                                <w:trHeight w:val="480"/>
                              </w:trPr>
                              <w:tc>
                                <w:tcPr>
                                  <w:tcW w:w="39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勤務箇所名：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TEL</w:t>
                                  </w:r>
                                </w:p>
                                <w:p w:rsidR="004E10CA" w:rsidRDefault="004E10CA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（　　　）</w:t>
                                  </w:r>
                                </w:p>
                              </w:tc>
                            </w:tr>
                            <w:tr w:rsidR="003B018F">
                              <w:trPr>
                                <w:cantSplit/>
                                <w:trHeight w:val="480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018F" w:rsidRDefault="003B018F" w:rsidP="0068757D">
                                  <w:pPr>
                                    <w:snapToGrid w:val="0"/>
                                    <w:spacing w:line="240" w:lineRule="atLeast"/>
                                    <w:ind w:firstLineChars="49" w:firstLine="104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申請者氏名</w:t>
                                  </w:r>
                                </w:p>
                                <w:p w:rsidR="003B018F" w:rsidRDefault="003B018F" w:rsidP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  社員番号</w:t>
                                  </w:r>
                                </w:p>
                                <w:p w:rsidR="003B018F" w:rsidRDefault="003B018F" w:rsidP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(ｺ-ﾄﾞ付ｺﾞﾑ印)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gridSpan w:val="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3B018F" w:rsidRDefault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4E10CA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96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 w:rsidP="00D22E2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申請者</w:t>
                                  </w:r>
                                </w:p>
                                <w:p w:rsidR="004E10CA" w:rsidRDefault="004E10CA" w:rsidP="00D22E2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〒　　　－</w:t>
                                  </w:r>
                                </w:p>
                                <w:p w:rsidR="004E10CA" w:rsidRDefault="004E10CA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F02BF1" w:rsidP="00F02BF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　　　　　緊急連絡先</w:t>
                                  </w:r>
                                  <w:r w:rsidR="004E10CA">
                                    <w:rPr>
                                      <w:rFonts w:ascii="ＭＳ 明朝" w:hint="eastAsia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F02BF1" w:rsidRDefault="00F02BF1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4E10CA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（　　　）</w:t>
                                  </w:r>
                                </w:p>
                              </w:tc>
                            </w:tr>
                          </w:tbl>
                          <w:p w:rsidR="004E10CA" w:rsidRPr="00F02BF1" w:rsidRDefault="00F02BF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F02BF1">
                              <w:rPr>
                                <w:rFonts w:ascii="ＭＳ 明朝" w:hint="eastAsia"/>
                              </w:rPr>
                              <w:t xml:space="preserve">　　　　　　　　　　　　　　</w:t>
                            </w:r>
                            <w:r w:rsidRPr="00F02BF1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※申請内容について共済会より連絡させていただく場合があります。</w:t>
                            </w:r>
                          </w:p>
                          <w:p w:rsidR="00F02BF1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下記の通り共済会特別融資を申請します。</w:t>
                            </w:r>
                          </w:p>
                          <w:p w:rsidR="005D10D6" w:rsidRPr="00790D9F" w:rsidRDefault="004E10CA" w:rsidP="005D10D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</w:t>
                            </w:r>
                            <w:r w:rsidR="005D10D6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１．借入申請理由</w:t>
                            </w:r>
                            <w:r w:rsidR="00C1143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（ア～キいずれかに○をつけて、</w:t>
                            </w:r>
                            <w:r w:rsidR="00C1143C" w:rsidRPr="00A65A11">
                              <w:rPr>
                                <w:rFonts w:ascii="ＭＳ ゴシック" w:eastAsia="ＭＳ ゴシック" w:hint="eastAsia"/>
                                <w:sz w:val="18"/>
                                <w:u w:val="wave"/>
                              </w:rPr>
                              <w:t>直近の証明書（ﾛｰﾝ返済予定表等）</w:t>
                            </w:r>
                            <w:r w:rsidR="00C1143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を添付下さい）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 ア．住宅ローン返済に充当するため　　　　　オ．結婚ローン返済に充当するため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 イ．教育ローン返済に充当するため　　　　　カ．介護・医療ローン返済に充当するため</w:t>
                            </w:r>
                          </w:p>
                          <w:p w:rsidR="005D10D6" w:rsidRDefault="005D10D6" w:rsidP="0068757D">
                            <w:pPr>
                              <w:snapToGrid w:val="0"/>
                              <w:spacing w:line="320" w:lineRule="atLeast"/>
                              <w:ind w:firstLineChars="345" w:firstLine="630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ウ．リフォームローン返済に充当するため　　キ．葬儀ローン返済に充当するため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ind w:firstLineChars="345" w:firstLine="630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エ．自動車ローン返済に充当するため</w:t>
                            </w:r>
                          </w:p>
                          <w:p w:rsidR="00F91AC8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</w:t>
                            </w:r>
                          </w:p>
                          <w:p w:rsidR="00C1143C" w:rsidRDefault="00F91AC8" w:rsidP="00F91AC8">
                            <w:pPr>
                              <w:snapToGrid w:val="0"/>
                              <w:spacing w:line="320" w:lineRule="atLeast"/>
                              <w:ind w:firstLineChars="200" w:firstLine="365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z w:val="18"/>
                              </w:rPr>
                              <w:t>２</w:t>
                            </w:r>
                            <w:r w:rsidR="004E10CA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．借入希望額　（　）内に○を付ける</w:t>
                            </w:r>
                          </w:p>
                          <w:p w:rsidR="00C1143C" w:rsidRPr="00E7419C" w:rsidRDefault="00C1143C" w:rsidP="00C1143C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＊賞与のみ（毎月返済分を除く）の返済額の範囲内での融資となります。</w:t>
                            </w:r>
                          </w:p>
                          <w:p w:rsidR="00493195" w:rsidRPr="004D3D90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</w:t>
                            </w:r>
                            <w:r w:rsidRPr="004D3D90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</w:t>
                            </w:r>
                            <w:r w:rsidR="00363C8D">
                              <w:rPr>
                                <w:rFonts w:ascii="ＭＳ 明朝" w:hAnsi="ＭＳ 明朝" w:hint="eastAsia"/>
                                <w:sz w:val="18"/>
                              </w:rPr>
                              <w:t>（1）</w:t>
                            </w:r>
                            <w:r w:rsidRPr="004D3D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5回返済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12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3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F91AC8">
                              <w:rPr>
                                <w:rFonts w:ascii="ＭＳ 明朝" w:hint="eastAsia"/>
                                <w:sz w:val="18"/>
                              </w:rPr>
                              <w:t>8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の毎給与支給時に24,000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15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3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F91AC8">
                              <w:rPr>
                                <w:rFonts w:ascii="ＭＳ 明朝" w:hint="eastAsia"/>
                                <w:sz w:val="18"/>
                              </w:rPr>
                              <w:t>8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～ 1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の毎給与支給時に30,000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18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3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F91AC8">
                              <w:rPr>
                                <w:rFonts w:ascii="ＭＳ 明朝" w:hint="eastAsia"/>
                                <w:sz w:val="18"/>
                              </w:rPr>
                              <w:t>8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の毎給与支給時に36,000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C03B32" w:rsidRDefault="00C03B32" w:rsidP="00C03B32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3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F91AC8">
                              <w:rPr>
                                <w:rFonts w:ascii="ＭＳ 明朝" w:hint="eastAsia"/>
                                <w:sz w:val="18"/>
                              </w:rPr>
                              <w:t>8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AD50FE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2,000円ﾁｪｯｸｵﾌ返済</w:t>
                            </w:r>
                          </w:p>
                          <w:p w:rsidR="00C03B32" w:rsidRDefault="00C03B32" w:rsidP="00C03B32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⑤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3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F91AC8">
                              <w:rPr>
                                <w:rFonts w:ascii="ＭＳ 明朝" w:hint="eastAsia"/>
                                <w:sz w:val="18"/>
                              </w:rPr>
                              <w:t>8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AD50FE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48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,000円ﾁｪｯｸｵﾌ返済</w:t>
                            </w:r>
                          </w:p>
                          <w:p w:rsidR="00C03B32" w:rsidRDefault="00493195" w:rsidP="00F91AC8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　</w:t>
                            </w:r>
                          </w:p>
                          <w:p w:rsidR="00E8286C" w:rsidRPr="00966662" w:rsidRDefault="00E8286C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A4789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 xml:space="preserve">　3．借入金振込口座</w:t>
                            </w:r>
                          </w:p>
                          <w:p w:rsidR="004E10CA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b/>
                                <w:sz w:val="18"/>
                                <w:u w:val="single"/>
                              </w:rPr>
                            </w:pP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　金融機関名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支店名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4E10CA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b/>
                              </w:rPr>
                            </w:pP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　預金種別　普通預金　　　</w:t>
                            </w:r>
                            <w:r w:rsidR="00F67635"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>口座№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CE29AF"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="00F67635"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>口座名義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FD3BFE"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8B0504" w:rsidRDefault="00D71700" w:rsidP="008B0504">
                            <w:pPr>
                              <w:snapToGrid w:val="0"/>
                              <w:spacing w:line="240" w:lineRule="atLeast"/>
                              <w:ind w:firstLineChars="1375" w:firstLine="2520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65392"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 </w:t>
                            </w:r>
                            <w:r w:rsidRPr="00F767AF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(ﾌﾘｶﾞﾅ)</w:t>
                            </w:r>
                            <w:r w:rsidR="006530EA" w:rsidRPr="00F767AF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0504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←必ずご記入ください。</w:t>
                            </w:r>
                          </w:p>
                          <w:p w:rsidR="00A56865" w:rsidRDefault="00A56865" w:rsidP="00D71700">
                            <w:pPr>
                              <w:snapToGrid w:val="0"/>
                              <w:spacing w:line="240" w:lineRule="atLeast"/>
                              <w:ind w:firstLineChars="1375" w:firstLine="2511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F467F" w:rsidRDefault="00AF467F" w:rsidP="00D71700">
                            <w:pPr>
                              <w:snapToGrid w:val="0"/>
                              <w:spacing w:line="240" w:lineRule="atLeast"/>
                              <w:ind w:firstLineChars="1375" w:firstLine="2511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F467F" w:rsidRDefault="00AF467F" w:rsidP="00D71700">
                            <w:pPr>
                              <w:snapToGrid w:val="0"/>
                              <w:spacing w:line="240" w:lineRule="atLeast"/>
                              <w:ind w:firstLineChars="1375" w:firstLine="2511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  <w:sz w:val="32"/>
                                <w:bdr w:val="single" w:sz="4" w:space="0" w:color="auto"/>
                              </w:rPr>
                              <w:t>借　　用　　書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bdr w:val="single" w:sz="4" w:space="0" w:color="auto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私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は､日本旅行共済会より下記金額を借り入れました。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なお、返済については上記借入希望額に応じた返済計画にもとづき、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期日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までに間違いなく返済いたします。</w:t>
                            </w:r>
                            <w:r w:rsidR="00D71700">
                              <w:rPr>
                                <w:rFonts w:ascii="ＭＳ 明朝" w:hint="eastAsia"/>
                                <w:sz w:val="18"/>
                              </w:rPr>
                              <w:t>返済が困難になった場合は、期限の利益を喪失して一括返済いたします。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E10CA" w:rsidRDefault="004E10CA" w:rsidP="0068757D">
                            <w:pPr>
                              <w:snapToGrid w:val="0"/>
                              <w:spacing w:line="240" w:lineRule="atLeast"/>
                              <w:ind w:firstLineChars="100" w:firstLine="183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借入金額　金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円也</w:t>
                            </w:r>
                          </w:p>
                          <w:p w:rsidR="004E10CA" w:rsidRDefault="00493195" w:rsidP="0068757D">
                            <w:pPr>
                              <w:snapToGrid w:val="0"/>
                              <w:spacing w:line="240" w:lineRule="atLeast"/>
                              <w:ind w:firstLineChars="2988" w:firstLine="5456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F91AC8">
                              <w:rPr>
                                <w:rFonts w:ascii="ＭＳ 明朝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1D6968">
                              <w:rPr>
                                <w:rFonts w:ascii="ＭＳ 明朝" w:hint="eastAsia"/>
                                <w:sz w:val="18"/>
                              </w:rPr>
                              <w:t xml:space="preserve">　　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1D6968"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日</w:t>
                            </w:r>
                          </w:p>
                          <w:p w:rsidR="00066B96" w:rsidRDefault="00066B96" w:rsidP="0068757D">
                            <w:pPr>
                              <w:snapToGrid w:val="0"/>
                              <w:spacing w:line="240" w:lineRule="atLeast"/>
                              <w:ind w:firstLineChars="3251" w:firstLine="5936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E10CA" w:rsidRDefault="004E10CA" w:rsidP="0024639F">
                            <w:pPr>
                              <w:snapToGrid w:val="0"/>
                              <w:spacing w:line="240" w:lineRule="atLeast"/>
                              <w:ind w:right="732"/>
                              <w:jc w:val="righ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署名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 w:rsidR="00113EDB" w:rsidRPr="00D87C97">
                              <w:rPr>
                                <w:rFonts w:ascii="ＭＳ 明朝" w:hint="eastAsia"/>
                                <w:b/>
                                <w:szCs w:val="21"/>
                                <w:u w:val="single"/>
                              </w:rPr>
                              <w:t>印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5"/>
                            </w:tblGrid>
                            <w:tr w:rsidR="004E10CA">
                              <w:trPr>
                                <w:cantSplit/>
                                <w:trHeight w:val="774"/>
                                <w:jc w:val="center"/>
                              </w:trPr>
                              <w:tc>
                                <w:tcPr>
                                  <w:tcW w:w="84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10CA" w:rsidRDefault="004E10CA">
                                  <w:pPr>
                                    <w:pStyle w:val="a4"/>
                                    <w:adjustRightInd w:val="0"/>
                                    <w:snapToGrid w:val="0"/>
                                    <w:spacing w:line="240" w:lineRule="atLeast"/>
                                    <w:ind w:left="0" w:right="0" w:firstLine="0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10CA" w:rsidRDefault="004E10C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30pt;width:447.45pt;height:7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" o:allowincell="f">
                <v:textbox>
                  <w:txbxContent>
                    <w:p w:rsidR="00EB72AF" w:rsidRDefault="00D71700" w:rsidP="00790D9F">
                      <w:pPr>
                        <w:pStyle w:val="a4"/>
                        <w:wordWrap w:val="0"/>
                        <w:adjustRightInd w:val="0"/>
                        <w:snapToGrid w:val="0"/>
                        <w:spacing w:line="240" w:lineRule="atLeast"/>
                        <w:ind w:left="0" w:right="812" w:firstLine="0"/>
                        <w:jc w:val="righ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</w:t>
                      </w:r>
                    </w:p>
                    <w:p w:rsidR="004E10CA" w:rsidRPr="00790D9F" w:rsidRDefault="00D71700" w:rsidP="00EB72AF">
                      <w:pPr>
                        <w:pStyle w:val="a4"/>
                        <w:adjustRightInd w:val="0"/>
                        <w:snapToGrid w:val="0"/>
                        <w:spacing w:line="240" w:lineRule="atLeast"/>
                        <w:ind w:left="0" w:right="812" w:firstLine="0"/>
                        <w:jc w:val="righ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　　　　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20</w:t>
                      </w:r>
                      <w:r w:rsidR="007B2A0C">
                        <w:rPr>
                          <w:rFonts w:ascii="ＭＳ 明朝" w:hint="eastAsia"/>
                          <w:u w:val="single"/>
                        </w:rPr>
                        <w:t>2</w:t>
                      </w:r>
                      <w:r w:rsidR="00F91AC8">
                        <w:rPr>
                          <w:rFonts w:ascii="ＭＳ 明朝"/>
                          <w:u w:val="single"/>
                        </w:rPr>
                        <w:t>3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年</w:t>
                      </w:r>
                      <w:r w:rsidR="00616457">
                        <w:rPr>
                          <w:rFonts w:ascii="ＭＳ 明朝" w:hint="eastAsia"/>
                          <w:u w:val="single"/>
                        </w:rPr>
                        <w:t xml:space="preserve">　</w:t>
                      </w:r>
                      <w:r w:rsidR="00780C31">
                        <w:rPr>
                          <w:rFonts w:ascii="ＭＳ 明朝" w:hint="eastAsia"/>
                          <w:u w:val="single"/>
                        </w:rPr>
                        <w:t xml:space="preserve">　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月　　日</w:t>
                      </w:r>
                    </w:p>
                    <w:p w:rsidR="00790D9F" w:rsidRDefault="004E10CA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 xml:space="preserve">　共済会理事長　殿</w:t>
                      </w:r>
                    </w:p>
                    <w:tbl>
                      <w:tblPr>
                        <w:tblW w:w="0" w:type="auto"/>
                        <w:tblInd w:w="2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8"/>
                        <w:gridCol w:w="728"/>
                        <w:gridCol w:w="2244"/>
                        <w:gridCol w:w="2551"/>
                      </w:tblGrid>
                      <w:tr w:rsidR="004E10CA">
                        <w:trPr>
                          <w:cantSplit/>
                          <w:trHeight w:val="462"/>
                        </w:trPr>
                        <w:tc>
                          <w:tcPr>
                            <w:tcW w:w="3940" w:type="dxa"/>
                            <w:gridSpan w:val="3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会社(団体)名：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4E10CA">
                        <w:trPr>
                          <w:cantSplit/>
                          <w:trHeight w:val="480"/>
                        </w:trPr>
                        <w:tc>
                          <w:tcPr>
                            <w:tcW w:w="3940" w:type="dxa"/>
                            <w:gridSpan w:val="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勤務箇所名：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TEL</w:t>
                            </w:r>
                          </w:p>
                          <w:p w:rsidR="004E10CA" w:rsidRDefault="004E10C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（　　　）</w:t>
                            </w:r>
                          </w:p>
                        </w:tc>
                      </w:tr>
                      <w:tr w:rsidR="003B018F">
                        <w:trPr>
                          <w:cantSplit/>
                          <w:trHeight w:val="480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B018F" w:rsidRDefault="003B018F" w:rsidP="0068757D">
                            <w:pPr>
                              <w:snapToGrid w:val="0"/>
                              <w:spacing w:line="240" w:lineRule="atLeast"/>
                              <w:ind w:firstLineChars="49" w:firstLine="104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申請者氏名</w:t>
                            </w:r>
                          </w:p>
                          <w:p w:rsidR="003B018F" w:rsidRDefault="003B018F" w:rsidP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  社員番号</w:t>
                            </w:r>
                          </w:p>
                          <w:p w:rsidR="003B018F" w:rsidRDefault="003B018F" w:rsidP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(ｺ-ﾄﾞ付ｺﾞﾑ印)</w:t>
                            </w:r>
                          </w:p>
                        </w:tc>
                        <w:tc>
                          <w:tcPr>
                            <w:tcW w:w="4795" w:type="dxa"/>
                            <w:gridSpan w:val="2"/>
                            <w:tcBorders>
                              <w:left w:val="nil"/>
                            </w:tcBorders>
                            <w:vAlign w:val="center"/>
                          </w:tcPr>
                          <w:p w:rsidR="003B018F" w:rsidRDefault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4E10CA">
                        <w:trPr>
                          <w:cantSplit/>
                          <w:trHeight w:val="840"/>
                        </w:trPr>
                        <w:tc>
                          <w:tcPr>
                            <w:tcW w:w="96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 w:rsidP="00D22E2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申請者</w:t>
                            </w:r>
                          </w:p>
                          <w:p w:rsidR="004E10CA" w:rsidRDefault="004E10CA" w:rsidP="00D22E2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972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widowControl/>
                              <w:jc w:val="lef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〒　　　－</w:t>
                            </w:r>
                          </w:p>
                          <w:p w:rsidR="004E10CA" w:rsidRDefault="004E10CA">
                            <w:pPr>
                              <w:widowControl/>
                              <w:jc w:val="left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F02BF1" w:rsidP="00F02BF1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緊急連絡先</w:t>
                            </w:r>
                            <w:r w:rsidR="004E10CA">
                              <w:rPr>
                                <w:rFonts w:ascii="ＭＳ 明朝" w:hint="eastAsia"/>
                              </w:rPr>
                              <w:t xml:space="preserve">　　　　　　　　　　　　　　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  <w:p w:rsidR="00F02BF1" w:rsidRDefault="00F02BF1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4E10CA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（　　　）</w:t>
                            </w:r>
                          </w:p>
                        </w:tc>
                      </w:tr>
                    </w:tbl>
                    <w:p w:rsidR="004E10CA" w:rsidRPr="00F02BF1" w:rsidRDefault="00F02BF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F02BF1">
                        <w:rPr>
                          <w:rFonts w:ascii="ＭＳ 明朝" w:hint="eastAsia"/>
                        </w:rPr>
                        <w:t xml:space="preserve">　　　　　　　　　　　　　　</w:t>
                      </w:r>
                      <w:r w:rsidRPr="00F02BF1">
                        <w:rPr>
                          <w:rFonts w:ascii="ＭＳ 明朝" w:hint="eastAsia"/>
                          <w:sz w:val="18"/>
                          <w:szCs w:val="18"/>
                        </w:rPr>
                        <w:t>※申請内容について共済会より連絡させていただく場合があります。</w:t>
                      </w:r>
                    </w:p>
                    <w:p w:rsidR="00F02BF1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　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下記の通り共済会特別融資を申請します。</w:t>
                      </w:r>
                    </w:p>
                    <w:p w:rsidR="005D10D6" w:rsidRPr="00790D9F" w:rsidRDefault="004E10CA" w:rsidP="005D10D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</w:t>
                      </w:r>
                      <w:r w:rsidR="005D10D6">
                        <w:rPr>
                          <w:rFonts w:ascii="ＭＳ ゴシック" w:eastAsia="ＭＳ ゴシック" w:hint="eastAsia"/>
                          <w:sz w:val="18"/>
                        </w:rPr>
                        <w:t>１．借入申請理由</w:t>
                      </w:r>
                      <w:r w:rsidR="00C1143C">
                        <w:rPr>
                          <w:rFonts w:ascii="ＭＳ ゴシック" w:eastAsia="ＭＳ ゴシック" w:hint="eastAsia"/>
                          <w:sz w:val="18"/>
                        </w:rPr>
                        <w:t>（ア～キいずれかに○をつけて、</w:t>
                      </w:r>
                      <w:r w:rsidR="00C1143C" w:rsidRPr="00A65A11">
                        <w:rPr>
                          <w:rFonts w:ascii="ＭＳ ゴシック" w:eastAsia="ＭＳ ゴシック" w:hint="eastAsia"/>
                          <w:sz w:val="18"/>
                          <w:u w:val="wave"/>
                        </w:rPr>
                        <w:t>直近の証明書（ﾛｰﾝ返済予定表等）</w:t>
                      </w:r>
                      <w:r w:rsidR="00C1143C">
                        <w:rPr>
                          <w:rFonts w:ascii="ＭＳ ゴシック" w:eastAsia="ＭＳ ゴシック" w:hint="eastAsia"/>
                          <w:sz w:val="18"/>
                        </w:rPr>
                        <w:t>を添付下さい）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 ア．住宅ローン返済に充当するため　　　　　オ．結婚ローン返済に充当するため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 イ．教育ローン返済に充当するため　　　　　カ．介護・医療ローン返済に充当するため</w:t>
                      </w:r>
                    </w:p>
                    <w:p w:rsidR="005D10D6" w:rsidRDefault="005D10D6" w:rsidP="0068757D">
                      <w:pPr>
                        <w:snapToGrid w:val="0"/>
                        <w:spacing w:line="320" w:lineRule="atLeast"/>
                        <w:ind w:firstLineChars="345" w:firstLine="630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ウ．リフォームローン返済に充当するため　　キ．葬儀ローン返済に充当するため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ind w:firstLineChars="345" w:firstLine="630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エ．自動車ローン返済に充当するため</w:t>
                      </w:r>
                    </w:p>
                    <w:p w:rsidR="00F91AC8" w:rsidRDefault="004E10CA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</w:t>
                      </w:r>
                    </w:p>
                    <w:p w:rsidR="00C1143C" w:rsidRDefault="00F91AC8" w:rsidP="00F91AC8">
                      <w:pPr>
                        <w:snapToGrid w:val="0"/>
                        <w:spacing w:line="320" w:lineRule="atLeast"/>
                        <w:ind w:firstLineChars="200" w:firstLine="365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/>
                          <w:sz w:val="18"/>
                        </w:rPr>
                        <w:t>２</w:t>
                      </w:r>
                      <w:r w:rsidR="004E10CA">
                        <w:rPr>
                          <w:rFonts w:ascii="ＭＳ ゴシック" w:eastAsia="ＭＳ ゴシック" w:hint="eastAsia"/>
                          <w:sz w:val="18"/>
                        </w:rPr>
                        <w:t>．借入希望額　（　）内に○を付ける</w:t>
                      </w:r>
                    </w:p>
                    <w:p w:rsidR="00C1143C" w:rsidRPr="00E7419C" w:rsidRDefault="00C1143C" w:rsidP="00C1143C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＊賞与のみ（毎月返済分を除く）の返済額の範囲内での融資となります。</w:t>
                      </w:r>
                    </w:p>
                    <w:p w:rsidR="00493195" w:rsidRPr="004D3D90" w:rsidRDefault="00493195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</w:t>
                      </w:r>
                      <w:r w:rsidRPr="004D3D90">
                        <w:rPr>
                          <w:rFonts w:ascii="ＭＳ 明朝" w:hAnsi="ＭＳ 明朝" w:hint="eastAsia"/>
                          <w:sz w:val="18"/>
                        </w:rPr>
                        <w:t xml:space="preserve">　　</w:t>
                      </w:r>
                      <w:r w:rsidR="00363C8D">
                        <w:rPr>
                          <w:rFonts w:ascii="ＭＳ 明朝" w:hAnsi="ＭＳ 明朝" w:hint="eastAsia"/>
                          <w:sz w:val="18"/>
                        </w:rPr>
                        <w:t>（1）</w:t>
                      </w:r>
                      <w:r w:rsidRPr="004D3D9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5回返済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①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12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3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F91AC8">
                        <w:rPr>
                          <w:rFonts w:ascii="ＭＳ 明朝" w:hint="eastAsia"/>
                          <w:sz w:val="18"/>
                        </w:rPr>
                        <w:t>8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の毎給与支給時に24,000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②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15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3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F91AC8">
                        <w:rPr>
                          <w:rFonts w:ascii="ＭＳ 明朝" w:hint="eastAsia"/>
                          <w:sz w:val="18"/>
                        </w:rPr>
                        <w:t>8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～ 1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の毎給与支給時に30,000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③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18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3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F91AC8">
                        <w:rPr>
                          <w:rFonts w:ascii="ＭＳ 明朝" w:hint="eastAsia"/>
                          <w:sz w:val="18"/>
                        </w:rPr>
                        <w:t>8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の毎給与支給時に36,000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C03B32" w:rsidRDefault="00C03B32" w:rsidP="00C03B32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④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パターン　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21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3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F91AC8">
                        <w:rPr>
                          <w:rFonts w:ascii="ＭＳ 明朝" w:hint="eastAsia"/>
                          <w:sz w:val="18"/>
                        </w:rPr>
                        <w:t>8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2</w:t>
                      </w:r>
                      <w:r w:rsidR="00AD50FE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4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2,000円ﾁｪｯｸｵﾌ返済</w:t>
                      </w:r>
                    </w:p>
                    <w:p w:rsidR="00C03B32" w:rsidRDefault="00C03B32" w:rsidP="00C03B32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⑤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パターン　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24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3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F91AC8">
                        <w:rPr>
                          <w:rFonts w:ascii="ＭＳ 明朝" w:hint="eastAsia"/>
                          <w:sz w:val="18"/>
                        </w:rPr>
                        <w:t>8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2</w:t>
                      </w:r>
                      <w:r w:rsidR="00AD50FE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48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,000円ﾁｪｯｸｵﾌ返済</w:t>
                      </w:r>
                    </w:p>
                    <w:p w:rsidR="00C03B32" w:rsidRDefault="00493195" w:rsidP="00F91AC8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　</w:t>
                      </w:r>
                    </w:p>
                    <w:p w:rsidR="00E8286C" w:rsidRPr="00966662" w:rsidRDefault="00E8286C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</w:p>
                    <w:p w:rsidR="004A4789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</w:t>
                      </w:r>
                      <w:r w:rsidRPr="00F767AF"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 xml:space="preserve">　3．借入金振込口座</w:t>
                      </w:r>
                    </w:p>
                    <w:p w:rsidR="004E10CA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明朝"/>
                          <w:b/>
                          <w:sz w:val="18"/>
                          <w:u w:val="single"/>
                        </w:rPr>
                      </w:pP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　金融機関名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支店名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　　　　</w:t>
                      </w:r>
                    </w:p>
                    <w:p w:rsidR="004E10CA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明朝"/>
                          <w:b/>
                        </w:rPr>
                      </w:pP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　預金種別　普通預金　　　</w:t>
                      </w:r>
                      <w:r w:rsidR="00F67635" w:rsidRPr="00F767AF">
                        <w:rPr>
                          <w:rFonts w:ascii="ＭＳ 明朝" w:hint="eastAsia"/>
                          <w:b/>
                          <w:sz w:val="18"/>
                        </w:rPr>
                        <w:t>口座№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</w:t>
                      </w:r>
                      <w:r w:rsidR="00CE29AF"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</w:t>
                      </w:r>
                      <w:r w:rsidR="00F67635" w:rsidRPr="00F767AF">
                        <w:rPr>
                          <w:rFonts w:ascii="ＭＳ 明朝" w:hint="eastAsia"/>
                          <w:b/>
                          <w:sz w:val="18"/>
                        </w:rPr>
                        <w:t>口座名義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="00FD3BFE"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</w:t>
                      </w:r>
                    </w:p>
                    <w:p w:rsidR="008B0504" w:rsidRDefault="00D71700" w:rsidP="008B0504">
                      <w:pPr>
                        <w:snapToGrid w:val="0"/>
                        <w:spacing w:line="240" w:lineRule="atLeast"/>
                        <w:ind w:firstLineChars="1375" w:firstLine="2520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  <w:r w:rsidRPr="00F767AF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="00F65392" w:rsidRPr="00F767AF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　　　　　　　　　　　　　 </w:t>
                      </w:r>
                      <w:r w:rsidRPr="00F767AF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(ﾌﾘｶﾞﾅ)</w:t>
                      </w:r>
                      <w:r w:rsidR="006530EA" w:rsidRPr="00F767AF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0504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←必ずご記入ください。</w:t>
                      </w:r>
                    </w:p>
                    <w:p w:rsidR="00A56865" w:rsidRDefault="00A56865" w:rsidP="00D71700">
                      <w:pPr>
                        <w:snapToGrid w:val="0"/>
                        <w:spacing w:line="240" w:lineRule="atLeast"/>
                        <w:ind w:firstLineChars="1375" w:firstLine="2511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</w:p>
                    <w:p w:rsidR="00AF467F" w:rsidRDefault="00AF467F" w:rsidP="00D71700">
                      <w:pPr>
                        <w:snapToGrid w:val="0"/>
                        <w:spacing w:line="240" w:lineRule="atLeast"/>
                        <w:ind w:firstLineChars="1375" w:firstLine="2511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</w:p>
                    <w:p w:rsidR="00AF467F" w:rsidRDefault="00AF467F" w:rsidP="00D71700">
                      <w:pPr>
                        <w:snapToGrid w:val="0"/>
                        <w:spacing w:line="240" w:lineRule="atLeast"/>
                        <w:ind w:firstLineChars="1375" w:firstLine="2511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</w:p>
                    <w:p w:rsidR="004E10CA" w:rsidRDefault="004E10CA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snapToGrid w:val="0"/>
                          <w:sz w:val="32"/>
                          <w:bdr w:val="single" w:sz="4" w:space="0" w:color="auto"/>
                        </w:rPr>
                        <w:t>借　　用　　書</w: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bdr w:val="single" w:sz="4" w:space="0" w:color="auto"/>
                        </w:rPr>
                      </w:pP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私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は､日本旅行共済会より下記金額を借り入れました。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なお、返済については上記借入希望額に応じた返済計画にもとづき、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期日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までに間違いなく返済いたします。</w:t>
                      </w:r>
                      <w:r w:rsidR="00D71700">
                        <w:rPr>
                          <w:rFonts w:ascii="ＭＳ 明朝" w:hint="eastAsia"/>
                          <w:sz w:val="18"/>
                        </w:rPr>
                        <w:t>返済が困難になった場合は、期限の利益を喪失して一括返済いたします。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</w:p>
                    <w:p w:rsidR="004E10CA" w:rsidRDefault="004E10CA" w:rsidP="0068757D">
                      <w:pPr>
                        <w:snapToGrid w:val="0"/>
                        <w:spacing w:line="240" w:lineRule="atLeast"/>
                        <w:ind w:firstLineChars="100" w:firstLine="183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借入金額　金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円也</w:t>
                      </w:r>
                    </w:p>
                    <w:p w:rsidR="004E10CA" w:rsidRDefault="00493195" w:rsidP="0068757D">
                      <w:pPr>
                        <w:snapToGrid w:val="0"/>
                        <w:spacing w:line="240" w:lineRule="atLeast"/>
                        <w:ind w:firstLineChars="2988" w:firstLine="5456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F91AC8">
                        <w:rPr>
                          <w:rFonts w:ascii="ＭＳ 明朝"/>
                          <w:sz w:val="18"/>
                        </w:rPr>
                        <w:t>3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1D6968">
                        <w:rPr>
                          <w:rFonts w:ascii="ＭＳ 明朝" w:hint="eastAsia"/>
                          <w:sz w:val="18"/>
                        </w:rPr>
                        <w:t xml:space="preserve">　　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1D6968">
                        <w:rPr>
                          <w:rFonts w:ascii="ＭＳ 明朝" w:hint="eastAsia"/>
                          <w:sz w:val="18"/>
                        </w:rPr>
                        <w:t xml:space="preserve">　　　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日</w:t>
                      </w:r>
                    </w:p>
                    <w:p w:rsidR="00066B96" w:rsidRDefault="00066B96" w:rsidP="0068757D">
                      <w:pPr>
                        <w:snapToGrid w:val="0"/>
                        <w:spacing w:line="240" w:lineRule="atLeast"/>
                        <w:ind w:firstLineChars="3251" w:firstLine="5936"/>
                        <w:rPr>
                          <w:rFonts w:ascii="ＭＳ 明朝"/>
                          <w:sz w:val="18"/>
                        </w:rPr>
                      </w:pPr>
                    </w:p>
                    <w:p w:rsidR="004E10CA" w:rsidRDefault="004E10CA" w:rsidP="0024639F">
                      <w:pPr>
                        <w:snapToGrid w:val="0"/>
                        <w:spacing w:line="240" w:lineRule="atLeast"/>
                        <w:ind w:right="732"/>
                        <w:jc w:val="righ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署名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 w:rsidR="00113EDB" w:rsidRPr="00D87C97">
                        <w:rPr>
                          <w:rFonts w:ascii="ＭＳ 明朝" w:hint="eastAsia"/>
                          <w:b/>
                          <w:szCs w:val="21"/>
                          <w:u w:val="single"/>
                        </w:rPr>
                        <w:t>印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65"/>
                      </w:tblGrid>
                      <w:tr w:rsidR="004E10CA">
                        <w:trPr>
                          <w:cantSplit/>
                          <w:trHeight w:val="774"/>
                          <w:jc w:val="center"/>
                        </w:trPr>
                        <w:tc>
                          <w:tcPr>
                            <w:tcW w:w="84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10CA" w:rsidRDefault="004E10CA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ind w:left="0" w:right="0" w:firstLine="0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E10CA" w:rsidRDefault="004E10C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1485900</wp:posOffset>
                </wp:positionV>
                <wp:extent cx="1042670" cy="80010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800100"/>
                          <a:chOff x="1422" y="1989"/>
                          <a:chExt cx="1536" cy="1140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989"/>
                            <a:ext cx="1056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収入印紙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(400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円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を貼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</w:rPr>
                                <w:t>付し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割り印を</w:t>
                              </w:r>
                            </w:p>
                            <w:p w:rsidR="009E5296" w:rsidRPr="007F7CBF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押印する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382" y="2274"/>
                            <a:ext cx="576" cy="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5296" w:rsidRPr="00426D9A" w:rsidRDefault="009E5296" w:rsidP="009E5296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left:0;text-align:left;margin-left:5.3pt;margin-top:117pt;width:82.1pt;height:63pt;z-index:251657728" coordorigin="1422,1989" coordsize="153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">
                <v:shape id="Text Box 15" o:spid="_x0000_s1028" type="#_x0000_t202" style="position:absolute;left:1422;top:1989;width:1056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E5296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収入印紙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(400</w:t>
                        </w:r>
                        <w:r>
                          <w:rPr>
                            <w:rFonts w:hint="eastAsia"/>
                            <w:sz w:val="20"/>
                          </w:rPr>
                          <w:t>円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</w:rPr>
                          <w:t>を貼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</w:rPr>
                          <w:t>付し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割り印を</w:t>
                        </w:r>
                      </w:p>
                      <w:p w:rsidR="009E5296" w:rsidRPr="007F7CBF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押印する</w:t>
                        </w:r>
                      </w:p>
                    </w:txbxContent>
                  </v:textbox>
                </v:shape>
                <v:oval id="Oval 16" o:spid="_x0000_s1029" style="position:absolute;left:2382;top:2274;width:57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">
                  <v:textbox inset="5.85pt,.7pt,5.85pt,.7pt">
                    <w:txbxContent>
                      <w:p w:rsidR="009E5296" w:rsidRPr="00426D9A" w:rsidRDefault="009E5296" w:rsidP="009E5296">
                        <w:pPr>
                          <w:spacing w:line="22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E10CA">
        <w:rPr>
          <w:rFonts w:hint="eastAsia"/>
          <w:b/>
          <w:sz w:val="28"/>
        </w:rPr>
        <w:t>共済会特別融資借入申請書</w:t>
      </w:r>
      <w:r w:rsidR="00A5495A">
        <w:rPr>
          <w:rFonts w:hint="eastAsia"/>
          <w:b/>
          <w:sz w:val="28"/>
        </w:rPr>
        <w:t>兼借用書</w:t>
      </w:r>
    </w:p>
    <w:sectPr w:rsidR="004E10CA" w:rsidSect="000F1CD5">
      <w:pgSz w:w="11906" w:h="16838" w:code="9"/>
      <w:pgMar w:top="851" w:right="1701" w:bottom="1134" w:left="1701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B5" w:rsidRDefault="009E60B5" w:rsidP="00730684">
      <w:r>
        <w:separator/>
      </w:r>
    </w:p>
  </w:endnote>
  <w:endnote w:type="continuationSeparator" w:id="0">
    <w:p w:rsidR="009E60B5" w:rsidRDefault="009E60B5" w:rsidP="007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B5" w:rsidRDefault="009E60B5" w:rsidP="00730684">
      <w:r>
        <w:separator/>
      </w:r>
    </w:p>
  </w:footnote>
  <w:footnote w:type="continuationSeparator" w:id="0">
    <w:p w:rsidR="009E60B5" w:rsidRDefault="009E60B5" w:rsidP="0073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64"/>
    <w:rsid w:val="000222B5"/>
    <w:rsid w:val="00041BEA"/>
    <w:rsid w:val="00066B96"/>
    <w:rsid w:val="0008243F"/>
    <w:rsid w:val="000F1CD5"/>
    <w:rsid w:val="00113EDB"/>
    <w:rsid w:val="001D6968"/>
    <w:rsid w:val="0024639F"/>
    <w:rsid w:val="00283003"/>
    <w:rsid w:val="002A5580"/>
    <w:rsid w:val="002C17D4"/>
    <w:rsid w:val="002F18AA"/>
    <w:rsid w:val="002F2833"/>
    <w:rsid w:val="00303149"/>
    <w:rsid w:val="00327BE7"/>
    <w:rsid w:val="00363C8D"/>
    <w:rsid w:val="003664D2"/>
    <w:rsid w:val="00374600"/>
    <w:rsid w:val="003935D8"/>
    <w:rsid w:val="003B018F"/>
    <w:rsid w:val="003D0EDB"/>
    <w:rsid w:val="003E705D"/>
    <w:rsid w:val="003F6F46"/>
    <w:rsid w:val="00442175"/>
    <w:rsid w:val="004868B1"/>
    <w:rsid w:val="00493195"/>
    <w:rsid w:val="004A02C9"/>
    <w:rsid w:val="004A4789"/>
    <w:rsid w:val="004C1811"/>
    <w:rsid w:val="004D25D8"/>
    <w:rsid w:val="004D3D90"/>
    <w:rsid w:val="004D6266"/>
    <w:rsid w:val="004E04A1"/>
    <w:rsid w:val="004E10CA"/>
    <w:rsid w:val="00500325"/>
    <w:rsid w:val="00522D99"/>
    <w:rsid w:val="005B7BAC"/>
    <w:rsid w:val="005D10D6"/>
    <w:rsid w:val="00616457"/>
    <w:rsid w:val="006248BF"/>
    <w:rsid w:val="006530EA"/>
    <w:rsid w:val="00660233"/>
    <w:rsid w:val="00662B7B"/>
    <w:rsid w:val="00664AA1"/>
    <w:rsid w:val="0068757D"/>
    <w:rsid w:val="006B0F09"/>
    <w:rsid w:val="006B7076"/>
    <w:rsid w:val="00713F37"/>
    <w:rsid w:val="00730684"/>
    <w:rsid w:val="00765EB1"/>
    <w:rsid w:val="00780C31"/>
    <w:rsid w:val="00790D9F"/>
    <w:rsid w:val="007B2A0C"/>
    <w:rsid w:val="007B5464"/>
    <w:rsid w:val="00805DD5"/>
    <w:rsid w:val="00843B5B"/>
    <w:rsid w:val="00857D3D"/>
    <w:rsid w:val="008A3873"/>
    <w:rsid w:val="008B0504"/>
    <w:rsid w:val="008F2CB2"/>
    <w:rsid w:val="00955840"/>
    <w:rsid w:val="009637C0"/>
    <w:rsid w:val="00966662"/>
    <w:rsid w:val="009B0B47"/>
    <w:rsid w:val="009B7D54"/>
    <w:rsid w:val="009E5296"/>
    <w:rsid w:val="009E60B5"/>
    <w:rsid w:val="00A40BCE"/>
    <w:rsid w:val="00A5495A"/>
    <w:rsid w:val="00A56865"/>
    <w:rsid w:val="00AD50FE"/>
    <w:rsid w:val="00AE41E4"/>
    <w:rsid w:val="00AF467F"/>
    <w:rsid w:val="00B63D7F"/>
    <w:rsid w:val="00B8733F"/>
    <w:rsid w:val="00B9317D"/>
    <w:rsid w:val="00BF064D"/>
    <w:rsid w:val="00C03B32"/>
    <w:rsid w:val="00C104A8"/>
    <w:rsid w:val="00C1143C"/>
    <w:rsid w:val="00C51848"/>
    <w:rsid w:val="00C621D9"/>
    <w:rsid w:val="00C962D6"/>
    <w:rsid w:val="00CC3268"/>
    <w:rsid w:val="00CC629E"/>
    <w:rsid w:val="00CE29AF"/>
    <w:rsid w:val="00D22E27"/>
    <w:rsid w:val="00D633BF"/>
    <w:rsid w:val="00D71700"/>
    <w:rsid w:val="00D87C97"/>
    <w:rsid w:val="00DC08D1"/>
    <w:rsid w:val="00DD061E"/>
    <w:rsid w:val="00DF528E"/>
    <w:rsid w:val="00E17B31"/>
    <w:rsid w:val="00E40BB6"/>
    <w:rsid w:val="00E418C3"/>
    <w:rsid w:val="00E438E7"/>
    <w:rsid w:val="00E8286C"/>
    <w:rsid w:val="00E91A38"/>
    <w:rsid w:val="00E96283"/>
    <w:rsid w:val="00EB72AF"/>
    <w:rsid w:val="00ED3D49"/>
    <w:rsid w:val="00EF72FB"/>
    <w:rsid w:val="00F02BF1"/>
    <w:rsid w:val="00F0513B"/>
    <w:rsid w:val="00F25FA1"/>
    <w:rsid w:val="00F555D1"/>
    <w:rsid w:val="00F65392"/>
    <w:rsid w:val="00F67635"/>
    <w:rsid w:val="00F75C5C"/>
    <w:rsid w:val="00F767AF"/>
    <w:rsid w:val="00F9034A"/>
    <w:rsid w:val="00F91AC8"/>
    <w:rsid w:val="00FD2043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45D40-57C7-420D-903C-829024D0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kern w:val="0"/>
      <w:sz w:val="20"/>
    </w:rPr>
  </w:style>
  <w:style w:type="paragraph" w:styleId="a4">
    <w:name w:val="Block Text"/>
    <w:basedOn w:val="a"/>
    <w:pPr>
      <w:ind w:left="500" w:right="538" w:firstLine="210"/>
    </w:pPr>
    <w:rPr>
      <w:sz w:val="20"/>
    </w:rPr>
  </w:style>
  <w:style w:type="paragraph" w:styleId="a5">
    <w:name w:val="Balloon Text"/>
    <w:basedOn w:val="a"/>
    <w:semiHidden/>
    <w:rsid w:val="00B9317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730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06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 済 会 特 別 融 資 借 入 申 請 書</vt:lpstr>
      <vt:lpstr>共 済 会 特 別 融 資 借 入 申 請 書</vt:lpstr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済 会 特 別 融 資 借 入 申 請 書</dc:title>
  <dc:subject/>
  <dc:creator>JINJI6</dc:creator>
  <cp:keywords/>
  <cp:lastModifiedBy>斉藤 尚子</cp:lastModifiedBy>
  <cp:revision>2</cp:revision>
  <cp:lastPrinted>2020-05-26T01:20:00Z</cp:lastPrinted>
  <dcterms:created xsi:type="dcterms:W3CDTF">2023-06-26T07:13:00Z</dcterms:created>
  <dcterms:modified xsi:type="dcterms:W3CDTF">2023-06-26T07:13:00Z</dcterms:modified>
</cp:coreProperties>
</file>