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2E0F" w14:textId="064B4378" w:rsidR="004E10CA" w:rsidRDefault="003E0AE4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07D848" wp14:editId="7603AE86">
                <wp:simplePos x="0" y="0"/>
                <wp:positionH relativeFrom="column">
                  <wp:posOffset>1044575</wp:posOffset>
                </wp:positionH>
                <wp:positionV relativeFrom="paragraph">
                  <wp:posOffset>9525</wp:posOffset>
                </wp:positionV>
                <wp:extent cx="3311525" cy="32385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15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DE3A1" id="Rectangle 19" o:spid="_x0000_s1026" style="position:absolute;margin-left:82.25pt;margin-top:.75pt;width:260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JhBAIAAOsDAAAOAAAAZHJzL2Uyb0RvYy54bWysU8GO0zAQvSPxD5bvNE1LoY2arlZdFiEt&#10;C9LCB0wdp7FwPGbsNi1fz9jtdiu4IXKwPBn7zbw3z8ubQ2/FXlMw6GpZjsZSaKewMW5by+/f7t/M&#10;pQgRXAMWna7lUQd5s3r9ajn4Sk+wQ9toEgziQjX4WnYx+qoogup0D2GEXjtOtkg9RA5pWzQEA6P3&#10;tpiMx++KAanxhEqHwH/vTkm5yvhtq1X80rZBR2Fryb3FvFJeN2ktVkuotgS+M+rcBvxDFz0Yx0Uv&#10;UHcQQezI/AXVG0UYsI0jhX2BbWuUzhyYTTn+g81TB15nLixO8BeZwv+DVY/7J/+VUuvBP6D6EYTD&#10;dQduq2+JcOg0NFyuTEIVgw/V5UIKAl8Vm+EzNjxa2EXMGhxa6hMgsxOHLPXxIrU+RKH453RalrPJ&#10;TArFuelkOp/lWRRQPd/2FOJHjb1Im1oSjzKjw/4hxNQNVM9HUjGH98baPE7rxFDLRYLPvNCaJiVz&#10;QNvN2pLYQzJE/jI1pn99rDeRbWlNX8v55RBUSY0PrslVIhh72nMn1p3lSYok84Vqg82R1SE8eY7f&#10;CG86pF9SDOy3WoafOyAthf3kWOH3bycLliPmYD5fsFnpOrG5SoBTDFTLKMVpu44nS+88mW3HdcrM&#10;3OEtz6Q1Wa6Xns6tsqOyimf3J8tex/nUyxtd/QYAAP//AwBQSwMEFAAGAAgAAAAhAPjBoVbeAAAA&#10;CAEAAA8AAABkcnMvZG93bnJldi54bWxMT8FKw0AUvAv+w/IEb3bT0CwlzaYEi55EbBWht232mUSz&#10;b0N220a/3uepnt4MM8ybKdaT68UJx9B50jCfJSCQam87ajS8vT7cLUGEaMia3hNq+MYA6/L6qjC5&#10;9Wfa4mkXG8EhFHKjoY1xyKUMdYvOhJkfkFj78KMzkenYSDuaM4e7XqZJoqQzHfGH1gx432L9tTs6&#10;DdtqUo8/3X4Rnt6r+fOQbl6SzafWtzdTtQIRcYoXM/zV5+pQcqeDP5INomeuFhlbGfBhXS0Vbzto&#10;yNIMZFnI/wPKXwAAAP//AwBQSwECLQAUAAYACAAAACEAtoM4kv4AAADhAQAAEwAAAAAAAAAAAAAA&#10;AAAAAAAAW0NvbnRlbnRfVHlwZXNdLnhtbFBLAQItABQABgAIAAAAIQA4/SH/1gAAAJQBAAALAAAA&#10;AAAAAAAAAAAAAC8BAABfcmVscy8ucmVsc1BLAQItABQABgAIAAAAIQCRuIJhBAIAAOsDAAAOAAAA&#10;AAAAAAAAAAAAAC4CAABkcnMvZTJvRG9jLnhtbFBLAQItABQABgAIAAAAIQD4waFW3gAAAAgBAAAP&#10;AAAAAAAAAAAAAAAAAF4EAABkcnMvZG93bnJldi54bWxQSwUGAAAAAAQABADzAAAAaQUAAAAA&#10;" filled="f">
                <v:textbox inset="5.85pt,.7pt,5.85pt,.7pt"/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010C0A" wp14:editId="4C8CA461">
                <wp:simplePos x="0" y="0"/>
                <wp:positionH relativeFrom="column">
                  <wp:posOffset>-67310</wp:posOffset>
                </wp:positionH>
                <wp:positionV relativeFrom="paragraph">
                  <wp:posOffset>381000</wp:posOffset>
                </wp:positionV>
                <wp:extent cx="5682615" cy="95631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D8AB" w14:textId="77777777" w:rsidR="00EB72AF" w:rsidRDefault="00D71700" w:rsidP="00790D9F">
                            <w:pPr>
                              <w:pStyle w:val="a4"/>
                              <w:wordWrap w:val="0"/>
                              <w:adjustRightInd w:val="0"/>
                              <w:snapToGrid w:val="0"/>
                              <w:spacing w:line="240" w:lineRule="atLeast"/>
                              <w:ind w:left="0" w:right="812" w:firstLine="0"/>
                              <w:jc w:val="righ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　　　　　　</w:t>
                            </w:r>
                          </w:p>
                          <w:p w14:paraId="0732E394" w14:textId="0BE18BFF" w:rsidR="004E10CA" w:rsidRPr="00790D9F" w:rsidRDefault="00D71700" w:rsidP="00EB72AF">
                            <w:pPr>
                              <w:pStyle w:val="a4"/>
                              <w:adjustRightInd w:val="0"/>
                              <w:snapToGrid w:val="0"/>
                              <w:spacing w:line="240" w:lineRule="atLeast"/>
                              <w:ind w:left="0" w:right="812" w:firstLine="0"/>
                              <w:jc w:val="righ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　　　　　　　　　　</w:t>
                            </w:r>
                            <w:r w:rsidRPr="00D71700">
                              <w:rPr>
                                <w:rFonts w:ascii="ＭＳ 明朝" w:hint="eastAsia"/>
                                <w:u w:val="single"/>
                              </w:rPr>
                              <w:t>20</w:t>
                            </w:r>
                            <w:r w:rsidR="00844C87">
                              <w:rPr>
                                <w:rFonts w:ascii="ＭＳ 明朝" w:hint="eastAsia"/>
                                <w:u w:val="single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u w:val="single"/>
                              </w:rPr>
                              <w:t>5</w:t>
                            </w:r>
                            <w:r w:rsidRPr="00D71700">
                              <w:rPr>
                                <w:rFonts w:ascii="ＭＳ 明朝" w:hint="eastAsia"/>
                                <w:u w:val="single"/>
                              </w:rPr>
                              <w:t>年</w:t>
                            </w:r>
                            <w:r w:rsidR="00616457">
                              <w:rPr>
                                <w:rFonts w:ascii="ＭＳ 明朝" w:hint="eastAsia"/>
                                <w:u w:val="single"/>
                              </w:rPr>
                              <w:t xml:space="preserve">　</w:t>
                            </w:r>
                            <w:r w:rsidR="00780C31">
                              <w:rPr>
                                <w:rFonts w:ascii="ＭＳ 明朝" w:hint="eastAsia"/>
                                <w:u w:val="single"/>
                              </w:rPr>
                              <w:t xml:space="preserve">　</w:t>
                            </w:r>
                            <w:r w:rsidRPr="00D71700">
                              <w:rPr>
                                <w:rFonts w:ascii="ＭＳ 明朝" w:hint="eastAsia"/>
                                <w:u w:val="single"/>
                              </w:rPr>
                              <w:t>月　　日</w:t>
                            </w:r>
                          </w:p>
                          <w:p w14:paraId="465154DF" w14:textId="77777777" w:rsidR="00790D9F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 xml:space="preserve">　共済会理事長　殿</w:t>
                            </w:r>
                          </w:p>
                          <w:tbl>
                            <w:tblPr>
                              <w:tblW w:w="0" w:type="auto"/>
                              <w:tblInd w:w="2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8"/>
                              <w:gridCol w:w="728"/>
                              <w:gridCol w:w="2244"/>
                              <w:gridCol w:w="2551"/>
                            </w:tblGrid>
                            <w:tr w:rsidR="004E10CA" w14:paraId="0FB86FB7" w14:textId="77777777">
                              <w:trPr>
                                <w:cantSplit/>
                                <w:trHeight w:val="462"/>
                              </w:trPr>
                              <w:tc>
                                <w:tcPr>
                                  <w:tcW w:w="3940" w:type="dxa"/>
                                  <w:gridSpan w:val="3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931BA04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会社(団体)名：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3B9FE79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51644BB0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</w:tr>
                            <w:tr w:rsidR="004E10CA" w14:paraId="30E12E84" w14:textId="77777777">
                              <w:trPr>
                                <w:cantSplit/>
                                <w:trHeight w:val="480"/>
                              </w:trPr>
                              <w:tc>
                                <w:tcPr>
                                  <w:tcW w:w="394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A26B9D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勤務箇所名：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F073F5A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TEL</w:t>
                                  </w:r>
                                </w:p>
                                <w:p w14:paraId="141626F5" w14:textId="77777777" w:rsidR="004E10CA" w:rsidRDefault="004E10CA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　　　（　　　）</w:t>
                                  </w:r>
                                </w:p>
                              </w:tc>
                            </w:tr>
                            <w:tr w:rsidR="003B018F" w14:paraId="04D0D053" w14:textId="77777777">
                              <w:trPr>
                                <w:cantSplit/>
                                <w:trHeight w:val="480"/>
                              </w:trPr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C2498E" w14:textId="77777777" w:rsidR="003B018F" w:rsidRDefault="003B018F" w:rsidP="0068757D">
                                  <w:pPr>
                                    <w:snapToGrid w:val="0"/>
                                    <w:spacing w:line="240" w:lineRule="atLeast"/>
                                    <w:ind w:firstLineChars="49" w:firstLine="104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申請者氏名</w:t>
                                  </w:r>
                                </w:p>
                                <w:p w14:paraId="3D8CB0FE" w14:textId="77777777" w:rsidR="003B018F" w:rsidRDefault="003B018F" w:rsidP="003B018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  社員番号</w:t>
                                  </w:r>
                                </w:p>
                                <w:p w14:paraId="596EC309" w14:textId="77777777" w:rsidR="003B018F" w:rsidRDefault="003B018F" w:rsidP="003B018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(ｺ-ﾄﾞ付ｺﾞﾑ印)</w:t>
                                  </w:r>
                                </w:p>
                              </w:tc>
                              <w:tc>
                                <w:tcPr>
                                  <w:tcW w:w="4795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93D040B" w14:textId="77777777" w:rsidR="003B018F" w:rsidRDefault="003B018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</w:tr>
                            <w:tr w:rsidR="004E10CA" w14:paraId="34A5DAE6" w14:textId="77777777">
                              <w:trPr>
                                <w:cantSplit/>
                                <w:trHeight w:val="840"/>
                              </w:trPr>
                              <w:tc>
                                <w:tcPr>
                                  <w:tcW w:w="96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9D4A7B7" w14:textId="77777777" w:rsidR="004E10CA" w:rsidRDefault="004E10CA" w:rsidP="00D22E27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申請者</w:t>
                                  </w:r>
                                </w:p>
                                <w:p w14:paraId="4E32EDB9" w14:textId="77777777" w:rsidR="004E10CA" w:rsidRDefault="004E10CA" w:rsidP="00D22E27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2D6AEAC" w14:textId="77777777" w:rsidR="004E10CA" w:rsidRDefault="004E10CA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〒　　　－</w:t>
                                  </w:r>
                                </w:p>
                                <w:p w14:paraId="50F7B581" w14:textId="77777777" w:rsidR="004E10CA" w:rsidRDefault="004E10CA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49FAF878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　　　　　　　</w:t>
                                  </w:r>
                                  <w:r w:rsidR="00C91269">
                                    <w:rPr>
                                      <w:rFonts w:ascii="ＭＳ 明朝" w:hint="eastAsia"/>
                                    </w:rPr>
                                    <w:t>緊急連絡先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　　　　　　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C1AEEEF" w14:textId="77777777" w:rsidR="004E10CA" w:rsidRPr="00C91269" w:rsidRDefault="004E10CA">
                                  <w:pPr>
                                    <w:pStyle w:val="a3"/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704D0A68" w14:textId="77777777" w:rsidR="00616457" w:rsidRPr="00D43AB6" w:rsidRDefault="00616457">
                                  <w:pPr>
                                    <w:pStyle w:val="a3"/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569531D7" w14:textId="77777777" w:rsidR="004E10CA" w:rsidRDefault="004E10CA">
                                  <w:pPr>
                                    <w:pStyle w:val="a3"/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（　　　）</w:t>
                                  </w:r>
                                </w:p>
                              </w:tc>
                            </w:tr>
                          </w:tbl>
                          <w:p w14:paraId="59CB8291" w14:textId="77777777" w:rsidR="00C91269" w:rsidRDefault="00C91269" w:rsidP="00C9126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240" w:lineRule="atLeast"/>
                              <w:jc w:val="right"/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  <w:r w:rsidRPr="00C91269">
                              <w:rPr>
                                <w:rFonts w:ascii="ＭＳ 明朝" w:hint="eastAsia"/>
                                <w:sz w:val="18"/>
                                <w:szCs w:val="18"/>
                              </w:rPr>
                              <w:t>※申請内容について共済会より連絡させていただく場合があります。</w:t>
                            </w:r>
                          </w:p>
                          <w:p w14:paraId="6F5CECC9" w14:textId="77777777" w:rsidR="00D43AB6" w:rsidRPr="00C91269" w:rsidRDefault="00D43AB6" w:rsidP="00C9126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240" w:lineRule="atLeast"/>
                              <w:jc w:val="right"/>
                              <w:rPr>
                                <w:rFonts w:ascii="ＭＳ 明朝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</w:p>
                          <w:p w14:paraId="5AF4BB60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下記の通り共済会特別融資を申請します。</w:t>
                            </w:r>
                          </w:p>
                          <w:p w14:paraId="79C5427D" w14:textId="77777777" w:rsidR="005D10D6" w:rsidRPr="00790D9F" w:rsidRDefault="004E10CA" w:rsidP="005D10D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 w:rsidR="005D10D6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１．借入申請理由</w:t>
                            </w:r>
                            <w:r w:rsidR="00C1143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（ア～キいずれかに○をつけて、</w:t>
                            </w:r>
                            <w:r w:rsidR="00C1143C" w:rsidRPr="00A65A11">
                              <w:rPr>
                                <w:rFonts w:ascii="ＭＳ ゴシック" w:eastAsia="ＭＳ ゴシック" w:hint="eastAsia"/>
                                <w:sz w:val="18"/>
                                <w:u w:val="wave"/>
                              </w:rPr>
                              <w:t>直近の証明書（ﾛｰﾝ返済予定表等）</w:t>
                            </w:r>
                            <w:r w:rsidR="00C1143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を添付下さい）</w:t>
                            </w:r>
                          </w:p>
                          <w:p w14:paraId="1F94B5D7" w14:textId="77777777" w:rsidR="005D10D6" w:rsidRDefault="005D10D6" w:rsidP="005D10D6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 ア．住宅ローン返済に充当するため　　　　　オ．結婚ローン返済に充当するため</w:t>
                            </w:r>
                          </w:p>
                          <w:p w14:paraId="2710B979" w14:textId="77777777" w:rsidR="005D10D6" w:rsidRDefault="005D10D6" w:rsidP="005D10D6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 イ．教育ローン返済に充当するため　　　　　カ．介護・医療ローン返済に充当するため</w:t>
                            </w:r>
                          </w:p>
                          <w:p w14:paraId="47A80B8E" w14:textId="77777777" w:rsidR="005D10D6" w:rsidRDefault="005D10D6" w:rsidP="0068757D">
                            <w:pPr>
                              <w:snapToGrid w:val="0"/>
                              <w:spacing w:line="320" w:lineRule="atLeast"/>
                              <w:ind w:firstLineChars="345" w:firstLine="630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ウ．リフォームローン返済に充当するため　　キ．葬儀ローン返済に充当するため</w:t>
                            </w:r>
                          </w:p>
                          <w:p w14:paraId="14D0340F" w14:textId="77777777" w:rsidR="005D10D6" w:rsidRDefault="005D10D6" w:rsidP="005D10D6">
                            <w:pPr>
                              <w:snapToGrid w:val="0"/>
                              <w:spacing w:line="320" w:lineRule="atLeast"/>
                              <w:ind w:firstLineChars="345" w:firstLine="630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エ．自動車ローン返済に充当するため</w:t>
                            </w:r>
                          </w:p>
                          <w:p w14:paraId="1269E564" w14:textId="77777777" w:rsidR="00C1143C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2．借入希望額　（　）内に○を付ける</w:t>
                            </w:r>
                          </w:p>
                          <w:p w14:paraId="0391DAD0" w14:textId="77777777" w:rsidR="00C1143C" w:rsidRPr="00E7419C" w:rsidRDefault="00C1143C" w:rsidP="00C1143C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</w:rPr>
                              <w:t>＊賞与のみ（毎月返済分を除く）の返済額の範囲内での融資となります。</w:t>
                            </w:r>
                          </w:p>
                          <w:p w14:paraId="0D841ADB" w14:textId="77777777" w:rsidR="00493195" w:rsidRPr="004D3D90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 w:rsidRPr="004D3D90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</w:t>
                            </w:r>
                            <w:r w:rsidR="00363C8D">
                              <w:rPr>
                                <w:rFonts w:ascii="ＭＳ 明朝" w:hAnsi="ＭＳ 明朝" w:hint="eastAsia"/>
                                <w:sz w:val="18"/>
                              </w:rPr>
                              <w:t>（1）</w:t>
                            </w:r>
                            <w:r w:rsidRPr="004D3D9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5回返済</w:t>
                            </w:r>
                          </w:p>
                          <w:p w14:paraId="20070D5E" w14:textId="28D93FB6" w:rsidR="004E10CA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①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12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～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 xml:space="preserve"> 5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の毎給与支給時に24,000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円ﾁｪｯｸｵﾌ返済</w:t>
                            </w:r>
                          </w:p>
                          <w:p w14:paraId="49987F67" w14:textId="3A2E9BAD" w:rsidR="004E10CA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15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の毎給与支給時に30,000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円ﾁｪｯｸｵﾌ返済</w:t>
                            </w:r>
                          </w:p>
                          <w:p w14:paraId="7A5C6B5B" w14:textId="3B845F31" w:rsidR="004E10CA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③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18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の毎給与支給時に36,000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円ﾁｪｯｸｵﾌ返済</w:t>
                            </w:r>
                          </w:p>
                          <w:p w14:paraId="468F7333" w14:textId="0075639A" w:rsidR="00C03B32" w:rsidRDefault="00C03B32" w:rsidP="00C03B32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④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</w:t>
                            </w:r>
                            <w:r w:rsidR="00AD50FE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2,000円ﾁｪｯｸｵﾌ返済</w:t>
                            </w:r>
                          </w:p>
                          <w:p w14:paraId="08435029" w14:textId="0D732DC7" w:rsidR="00C03B32" w:rsidRDefault="00C03B32" w:rsidP="00C03B32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⑤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</w:t>
                            </w:r>
                            <w:r w:rsidR="00AD50FE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48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,000円ﾁｪｯｸｵﾌ返済</w:t>
                            </w:r>
                          </w:p>
                          <w:p w14:paraId="1966E633" w14:textId="77777777" w:rsidR="00493195" w:rsidRPr="004D3D90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　</w:t>
                            </w:r>
                            <w:r w:rsidR="00AE41E4">
                              <w:rPr>
                                <w:rFonts w:ascii="ＭＳ 明朝" w:hint="eastAsia"/>
                                <w:sz w:val="18"/>
                              </w:rPr>
                              <w:t>（2）</w:t>
                            </w:r>
                            <w:r w:rsidRPr="004D3D9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6回返済</w:t>
                            </w:r>
                          </w:p>
                          <w:p w14:paraId="1B99F9F0" w14:textId="1F9C8E80" w:rsidR="00493195" w:rsidRDefault="00E8286C" w:rsidP="0068757D">
                            <w:pPr>
                              <w:snapToGrid w:val="0"/>
                              <w:spacing w:line="320" w:lineRule="atLeast"/>
                              <w:ind w:firstLineChars="299" w:firstLine="546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①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12万円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～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 xml:space="preserve">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の毎給与支給時に20,000円ﾁｪｯｸｵﾌ返済</w:t>
                            </w:r>
                          </w:p>
                          <w:p w14:paraId="7D1623A2" w14:textId="36975908" w:rsidR="00493195" w:rsidRDefault="00E8286C" w:rsidP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②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15万円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6月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の毎給与支給時に25,000円ﾁｪｯｸｵﾌ返済</w:t>
                            </w:r>
                          </w:p>
                          <w:p w14:paraId="5561E793" w14:textId="5A8FDB89" w:rsidR="00493195" w:rsidRDefault="00E8286C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③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18万円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の毎給与支給時に30,000円ﾁｪｯｸｵﾌ返済</w:t>
                            </w:r>
                          </w:p>
                          <w:p w14:paraId="27FDD7A2" w14:textId="5564CC4E" w:rsidR="00C03B32" w:rsidRDefault="00C03B32" w:rsidP="0068757D">
                            <w:pPr>
                              <w:snapToGrid w:val="0"/>
                              <w:spacing w:line="320" w:lineRule="atLeast"/>
                              <w:ind w:firstLineChars="299" w:firstLine="546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④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2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,000円ﾁｪｯｸｵﾌ返済</w:t>
                            </w:r>
                          </w:p>
                          <w:p w14:paraId="50462489" w14:textId="6F80C3C0" w:rsidR="00C03B32" w:rsidRDefault="00C03B32" w:rsidP="00C03B32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⑤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,000円ﾁｪｯｸｵﾌ返済</w:t>
                            </w:r>
                          </w:p>
                          <w:p w14:paraId="2DF48EF0" w14:textId="77777777" w:rsidR="00E8286C" w:rsidRPr="00C03B32" w:rsidRDefault="00E8286C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1A1C47A2" w14:textId="77777777" w:rsidR="004A4789" w:rsidRPr="00F767AF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</w:t>
                            </w:r>
                            <w:r w:rsidRPr="00F767AF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</w:rPr>
                              <w:t xml:space="preserve">　3．借入金振込口座</w:t>
                            </w:r>
                          </w:p>
                          <w:p w14:paraId="49F4DF67" w14:textId="77777777" w:rsidR="004E10CA" w:rsidRPr="00F767AF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b/>
                                <w:sz w:val="18"/>
                                <w:u w:val="single"/>
                              </w:rPr>
                            </w:pP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　金融機関名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支店名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22B4C2E" w14:textId="77777777" w:rsidR="004E10CA" w:rsidRPr="00F767AF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b/>
                              </w:rPr>
                            </w:pP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　預金種別　普通預金　　　</w:t>
                            </w:r>
                            <w:r w:rsidR="00F67635"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>口座№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</w:t>
                            </w:r>
                            <w:r w:rsidR="00CE29AF"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="00F67635"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>口座名義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FD3BFE"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621671C7" w14:textId="77777777" w:rsidR="008B0504" w:rsidRDefault="00D71700" w:rsidP="008B0504">
                            <w:pPr>
                              <w:snapToGrid w:val="0"/>
                              <w:spacing w:line="240" w:lineRule="atLeast"/>
                              <w:ind w:firstLineChars="1375" w:firstLine="2520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F767AF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65392" w:rsidRPr="00F767AF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 </w:t>
                            </w:r>
                            <w:r w:rsidRPr="00F767AF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>(ﾌﾘｶﾞﾅ)</w:t>
                            </w:r>
                            <w:r w:rsidR="006530EA" w:rsidRPr="00F767AF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0504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>←必ずご記入ください。</w:t>
                            </w:r>
                          </w:p>
                          <w:p w14:paraId="1217BCCE" w14:textId="77777777" w:rsidR="00A56865" w:rsidRPr="00D71700" w:rsidRDefault="00A56865" w:rsidP="00D71700">
                            <w:pPr>
                              <w:snapToGrid w:val="0"/>
                              <w:spacing w:line="240" w:lineRule="atLeast"/>
                              <w:ind w:firstLineChars="1375" w:firstLine="2511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33B2F8B0" w14:textId="77777777" w:rsidR="004E10CA" w:rsidRDefault="004E10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  <w:sz w:val="32"/>
                                <w:bdr w:val="single" w:sz="4" w:space="0" w:color="auto"/>
                              </w:rPr>
                              <w:t>借　　用　　書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73FB4735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bdr w:val="single" w:sz="4" w:space="0" w:color="auto"/>
                              </w:rPr>
                            </w:pPr>
                          </w:p>
                          <w:p w14:paraId="09E7C334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私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は､日本旅行共済会より下記金額を借り入れました。</w:t>
                            </w:r>
                          </w:p>
                          <w:p w14:paraId="1B385A9D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なお、返済については上記借入希望額に応じた返済計画にもとづき、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期日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までに間違いなく返済いたします。</w:t>
                            </w:r>
                            <w:r w:rsidR="00D71700">
                              <w:rPr>
                                <w:rFonts w:ascii="ＭＳ 明朝" w:hint="eastAsia"/>
                                <w:sz w:val="18"/>
                              </w:rPr>
                              <w:t>返済が困難になった場合は、期限の利益を喪失して一括返済いたします。</w:t>
                            </w:r>
                          </w:p>
                          <w:p w14:paraId="5BF8FFC4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7A78EE06" w14:textId="77777777" w:rsidR="004E10CA" w:rsidRDefault="004E10CA" w:rsidP="0068757D">
                            <w:pPr>
                              <w:snapToGrid w:val="0"/>
                              <w:spacing w:line="240" w:lineRule="atLeast"/>
                              <w:ind w:firstLineChars="100" w:firstLine="183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借入金額　金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円也</w:t>
                            </w:r>
                          </w:p>
                          <w:p w14:paraId="0C5044A2" w14:textId="4F0F9081" w:rsidR="004E10CA" w:rsidRDefault="00493195" w:rsidP="0068757D">
                            <w:pPr>
                              <w:snapToGrid w:val="0"/>
                              <w:spacing w:line="240" w:lineRule="atLeast"/>
                              <w:ind w:firstLineChars="2988" w:firstLine="5456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844C87">
                              <w:rPr>
                                <w:rFonts w:ascii="ＭＳ 明朝" w:hint="eastAsia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1D6968">
                              <w:rPr>
                                <w:rFonts w:ascii="ＭＳ 明朝" w:hint="eastAsia"/>
                                <w:sz w:val="18"/>
                              </w:rPr>
                              <w:t xml:space="preserve">　　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 w:rsidR="001D6968"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日</w:t>
                            </w:r>
                          </w:p>
                          <w:p w14:paraId="7E65B66B" w14:textId="77777777" w:rsidR="00066B96" w:rsidRDefault="00066B96" w:rsidP="0068757D">
                            <w:pPr>
                              <w:snapToGrid w:val="0"/>
                              <w:spacing w:line="240" w:lineRule="atLeast"/>
                              <w:ind w:firstLineChars="3251" w:firstLine="5936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1F141039" w14:textId="77777777" w:rsidR="004E10CA" w:rsidRDefault="004E10CA" w:rsidP="0024639F">
                            <w:pPr>
                              <w:snapToGrid w:val="0"/>
                              <w:spacing w:line="240" w:lineRule="atLeast"/>
                              <w:ind w:right="732"/>
                              <w:jc w:val="righ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署名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 w:rsidR="00113EDB" w:rsidRPr="00D87C97">
                              <w:rPr>
                                <w:rFonts w:ascii="ＭＳ 明朝" w:hint="eastAsia"/>
                                <w:b/>
                                <w:szCs w:val="21"/>
                                <w:u w:val="single"/>
                              </w:rPr>
                              <w:t>印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65"/>
                            </w:tblGrid>
                            <w:tr w:rsidR="004E10CA" w14:paraId="41CED8E2" w14:textId="77777777">
                              <w:trPr>
                                <w:cantSplit/>
                                <w:trHeight w:val="774"/>
                                <w:jc w:val="center"/>
                              </w:trPr>
                              <w:tc>
                                <w:tcPr>
                                  <w:tcW w:w="84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F1D2B" w14:textId="77777777" w:rsidR="004E10CA" w:rsidRDefault="004E10CA">
                                  <w:pPr>
                                    <w:pStyle w:val="a4"/>
                                    <w:adjustRightInd w:val="0"/>
                                    <w:snapToGrid w:val="0"/>
                                    <w:spacing w:line="240" w:lineRule="atLeast"/>
                                    <w:ind w:left="0" w:right="0" w:firstLine="0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631CE9" w14:textId="77777777" w:rsidR="004E10CA" w:rsidRDefault="004E10CA">
                            <w:pPr>
                              <w:pStyle w:val="a4"/>
                              <w:adjustRightInd w:val="0"/>
                              <w:snapToGrid w:val="0"/>
                              <w:spacing w:line="240" w:lineRule="atLeast"/>
                              <w:ind w:left="0" w:right="0" w:firstLine="0"/>
                              <w:rPr>
                                <w:rFonts w:ascii="ＭＳ 明朝"/>
                              </w:rPr>
                            </w:pPr>
                          </w:p>
                          <w:p w14:paraId="7058E312" w14:textId="77777777" w:rsidR="004E10CA" w:rsidRDefault="004E10C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10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pt;margin-top:30pt;width:447.45pt;height:7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FXFwIAACwEAAAOAAAAZHJzL2Uyb0RvYy54bWysU9uO0zAQfUfiHyy/06SlLd2o6WrpUoS0&#10;XKSFD3Acp7FwPGbsNlm+nrHT7VYLvCD8YHk84zMzZ47X10Nn2FGh12BLPp3knCkrodZ2X/JvX3ev&#10;Vpz5IGwtDFhV8gfl+fXm5Yt17wo1gxZMrZARiPVF70rehuCKLPOyVZ3wE3DKkrMB7EQgE/dZjaIn&#10;9M5kszxfZj1g7RCk8p5ub0cn3yT8plEyfG4arwIzJafaQtox7VXcs81aFHsUrtXyVIb4hyo6oS0l&#10;PUPdiiDYAfVvUJ2WCB6aMJHQZdA0WqrUA3UzzZ91c98Kp1IvRI53Z5r8/4OVn4737guyMLyFgQaY&#10;mvDuDuR3zyxsW2H36gYR+laJmhJPI2VZ73xxehqp9oWPIFX/EWoasjgESEBDg11khfpkhE4DeDiT&#10;robAJF0ulqvZcrrgTJLvarF8Pc3TWDJRPD536MN7BR2Lh5IjTTXBi+OdD7EcUTyGxGwejK532phk&#10;4L7aGmRHQQrYpZU6eBZmLOtj+tliZOCvEHlaf4LodCApG92VfHUOEkXk7Z2tk9CC0GY8U8nGnoiM&#10;3I0shqEaKDASWkH9QJQijJKlL0aHFvAnZz3JteT+x0Gg4sx8sDSWq+l8HvWdjPnizYwMvPRUlx5h&#10;JUGVPHA2Hrdh/BMHh3rfUqZRCBZuaJSNTiQ/VXWqmySZuD99n6j5SztFPX3yzS8AAAD//wMAUEsD&#10;BBQABgAIAAAAIQALpGa54AAAAAsBAAAPAAAAZHJzL2Rvd25yZXYueG1sTI/BTsMwEETvSPyDtUhc&#10;UGuXFhNCnAohgegNCoKrG7tJhL0OtpuGv2c5wXG1TzNvqvXkHRttTH1ABYu5AGaxCabHVsHb68Os&#10;AJayRqNdQKvg2yZY16cnlS5NOOKLHbe5ZRSCqdQKupyHkvPUdNbrNA+DRfrtQ/Q60xlbbqI+Urh3&#10;/FIIyb3ukRo6Pdj7zjaf24NXUKyexo+0WT6/N3LvbvLF9fj4FZU6P5vuboFlO+U/GH71SR1qctqF&#10;A5rEnILZQkhCFUhBmwgoitUS2I7IKykF8Lri/zfUPwAAAP//AwBQSwECLQAUAAYACAAAACEAtoM4&#10;kv4AAADhAQAAEwAAAAAAAAAAAAAAAAAAAAAAW0NvbnRlbnRfVHlwZXNdLnhtbFBLAQItABQABgAI&#10;AAAAIQA4/SH/1gAAAJQBAAALAAAAAAAAAAAAAAAAAC8BAABfcmVscy8ucmVsc1BLAQItABQABgAI&#10;AAAAIQC3awFXFwIAACwEAAAOAAAAAAAAAAAAAAAAAC4CAABkcnMvZTJvRG9jLnhtbFBLAQItABQA&#10;BgAIAAAAIQALpGa54AAAAAsBAAAPAAAAAAAAAAAAAAAAAHEEAABkcnMvZG93bnJldi54bWxQSwUG&#10;AAAAAAQABADzAAAAfgUAAAAA&#10;" o:allowincell="f">
                <v:textbox>
                  <w:txbxContent>
                    <w:p w14:paraId="2386D8AB" w14:textId="77777777" w:rsidR="00EB72AF" w:rsidRDefault="00D71700" w:rsidP="00790D9F">
                      <w:pPr>
                        <w:pStyle w:val="a4"/>
                        <w:wordWrap w:val="0"/>
                        <w:adjustRightInd w:val="0"/>
                        <w:snapToGrid w:val="0"/>
                        <w:spacing w:line="240" w:lineRule="atLeast"/>
                        <w:ind w:left="0" w:right="812" w:firstLine="0"/>
                        <w:jc w:val="right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　　　　　　　　　</w:t>
                      </w:r>
                    </w:p>
                    <w:p w14:paraId="0732E394" w14:textId="0BE18BFF" w:rsidR="004E10CA" w:rsidRPr="00790D9F" w:rsidRDefault="00D71700" w:rsidP="00EB72AF">
                      <w:pPr>
                        <w:pStyle w:val="a4"/>
                        <w:adjustRightInd w:val="0"/>
                        <w:snapToGrid w:val="0"/>
                        <w:spacing w:line="240" w:lineRule="atLeast"/>
                        <w:ind w:left="0" w:right="812" w:firstLine="0"/>
                        <w:jc w:val="right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　　　　　　　　　　　　　</w:t>
                      </w:r>
                      <w:r w:rsidRPr="00D71700">
                        <w:rPr>
                          <w:rFonts w:ascii="ＭＳ 明朝" w:hint="eastAsia"/>
                          <w:u w:val="single"/>
                        </w:rPr>
                        <w:t>20</w:t>
                      </w:r>
                      <w:r w:rsidR="00844C87">
                        <w:rPr>
                          <w:rFonts w:ascii="ＭＳ 明朝" w:hint="eastAsia"/>
                          <w:u w:val="single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u w:val="single"/>
                        </w:rPr>
                        <w:t>5</w:t>
                      </w:r>
                      <w:r w:rsidRPr="00D71700">
                        <w:rPr>
                          <w:rFonts w:ascii="ＭＳ 明朝" w:hint="eastAsia"/>
                          <w:u w:val="single"/>
                        </w:rPr>
                        <w:t>年</w:t>
                      </w:r>
                      <w:r w:rsidR="00616457">
                        <w:rPr>
                          <w:rFonts w:ascii="ＭＳ 明朝" w:hint="eastAsia"/>
                          <w:u w:val="single"/>
                        </w:rPr>
                        <w:t xml:space="preserve">　</w:t>
                      </w:r>
                      <w:r w:rsidR="00780C31">
                        <w:rPr>
                          <w:rFonts w:ascii="ＭＳ 明朝" w:hint="eastAsia"/>
                          <w:u w:val="single"/>
                        </w:rPr>
                        <w:t xml:space="preserve">　</w:t>
                      </w:r>
                      <w:r w:rsidRPr="00D71700">
                        <w:rPr>
                          <w:rFonts w:ascii="ＭＳ 明朝" w:hint="eastAsia"/>
                          <w:u w:val="single"/>
                        </w:rPr>
                        <w:t>月　　日</w:t>
                      </w:r>
                    </w:p>
                    <w:p w14:paraId="465154DF" w14:textId="77777777" w:rsidR="00790D9F" w:rsidRDefault="004E10CA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2"/>
                        </w:rPr>
                        <w:t xml:space="preserve">　共済会理事長　殿</w:t>
                      </w:r>
                    </w:p>
                    <w:tbl>
                      <w:tblPr>
                        <w:tblW w:w="0" w:type="auto"/>
                        <w:tblInd w:w="2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8"/>
                        <w:gridCol w:w="728"/>
                        <w:gridCol w:w="2244"/>
                        <w:gridCol w:w="2551"/>
                      </w:tblGrid>
                      <w:tr w:rsidR="004E10CA" w14:paraId="0FB86FB7" w14:textId="77777777">
                        <w:trPr>
                          <w:cantSplit/>
                          <w:trHeight w:val="462"/>
                        </w:trPr>
                        <w:tc>
                          <w:tcPr>
                            <w:tcW w:w="3940" w:type="dxa"/>
                            <w:gridSpan w:val="3"/>
                            <w:tcBorders>
                              <w:right w:val="nil"/>
                            </w:tcBorders>
                            <w:vAlign w:val="center"/>
                          </w:tcPr>
                          <w:p w14:paraId="3931BA04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会社(団体)名：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3B9FE79" w14:textId="77777777" w:rsidR="004E10CA" w:rsidRDefault="004E10C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</w:p>
                          <w:p w14:paraId="51644BB0" w14:textId="77777777" w:rsidR="004E10CA" w:rsidRDefault="004E10C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</w:p>
                        </w:tc>
                      </w:tr>
                      <w:tr w:rsidR="004E10CA" w14:paraId="30E12E84" w14:textId="77777777">
                        <w:trPr>
                          <w:cantSplit/>
                          <w:trHeight w:val="480"/>
                        </w:trPr>
                        <w:tc>
                          <w:tcPr>
                            <w:tcW w:w="3940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1A26B9D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勤務箇所名：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F073F5A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TEL</w:t>
                            </w:r>
                          </w:p>
                          <w:p w14:paraId="141626F5" w14:textId="77777777" w:rsidR="004E10CA" w:rsidRDefault="004E10C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（　　　）</w:t>
                            </w:r>
                          </w:p>
                        </w:tc>
                      </w:tr>
                      <w:tr w:rsidR="003B018F" w14:paraId="04D0D053" w14:textId="77777777">
                        <w:trPr>
                          <w:cantSplit/>
                          <w:trHeight w:val="480"/>
                        </w:trPr>
                        <w:tc>
                          <w:tcPr>
                            <w:tcW w:w="169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9C2498E" w14:textId="77777777" w:rsidR="003B018F" w:rsidRDefault="003B018F" w:rsidP="0068757D">
                            <w:pPr>
                              <w:snapToGrid w:val="0"/>
                              <w:spacing w:line="240" w:lineRule="atLeast"/>
                              <w:ind w:firstLineChars="49" w:firstLine="104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申請者氏名</w:t>
                            </w:r>
                          </w:p>
                          <w:p w14:paraId="3D8CB0FE" w14:textId="77777777" w:rsidR="003B018F" w:rsidRDefault="003B018F" w:rsidP="003B018F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  社員番号</w:t>
                            </w:r>
                          </w:p>
                          <w:p w14:paraId="596EC309" w14:textId="77777777" w:rsidR="003B018F" w:rsidRDefault="003B018F" w:rsidP="003B018F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(ｺ-ﾄﾞ付ｺﾞﾑ印)</w:t>
                            </w:r>
                          </w:p>
                        </w:tc>
                        <w:tc>
                          <w:tcPr>
                            <w:tcW w:w="4795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14:paraId="093D040B" w14:textId="77777777" w:rsidR="003B018F" w:rsidRDefault="003B018F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</w:p>
                        </w:tc>
                      </w:tr>
                      <w:tr w:rsidR="004E10CA" w14:paraId="34A5DAE6" w14:textId="77777777">
                        <w:trPr>
                          <w:cantSplit/>
                          <w:trHeight w:val="840"/>
                        </w:trPr>
                        <w:tc>
                          <w:tcPr>
                            <w:tcW w:w="96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59D4A7B7" w14:textId="77777777" w:rsidR="004E10CA" w:rsidRDefault="004E10CA" w:rsidP="00D22E2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申請者</w:t>
                            </w:r>
                          </w:p>
                          <w:p w14:paraId="4E32EDB9" w14:textId="77777777" w:rsidR="004E10CA" w:rsidRDefault="004E10CA" w:rsidP="00D22E2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2972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14:paraId="12D6AEAC" w14:textId="77777777" w:rsidR="004E10CA" w:rsidRDefault="004E10CA">
                            <w:pPr>
                              <w:widowControl/>
                              <w:jc w:val="lef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〒　　　－</w:t>
                            </w:r>
                          </w:p>
                          <w:p w14:paraId="50F7B581" w14:textId="77777777" w:rsidR="004E10CA" w:rsidRDefault="004E10CA">
                            <w:pPr>
                              <w:widowControl/>
                              <w:jc w:val="left"/>
                              <w:rPr>
                                <w:rFonts w:ascii="ＭＳ 明朝"/>
                              </w:rPr>
                            </w:pPr>
                          </w:p>
                          <w:p w14:paraId="49FAF878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</w:t>
                            </w:r>
                            <w:r w:rsidR="00C91269">
                              <w:rPr>
                                <w:rFonts w:ascii="ＭＳ 明朝" w:hint="eastAsia"/>
                              </w:rPr>
                              <w:t>緊急連絡先</w:t>
                            </w:r>
                            <w:r>
                              <w:rPr>
                                <w:rFonts w:ascii="ＭＳ 明朝" w:hint="eastAsia"/>
                              </w:rPr>
                              <w:t xml:space="preserve">　　　　　　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C1AEEEF" w14:textId="77777777" w:rsidR="004E10CA" w:rsidRPr="00C91269" w:rsidRDefault="004E10CA">
                            <w:pPr>
                              <w:pStyle w:val="a3"/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</w:p>
                          <w:p w14:paraId="704D0A68" w14:textId="77777777" w:rsidR="00616457" w:rsidRPr="00D43AB6" w:rsidRDefault="00616457">
                            <w:pPr>
                              <w:pStyle w:val="a3"/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</w:p>
                          <w:p w14:paraId="569531D7" w14:textId="77777777" w:rsidR="004E10CA" w:rsidRDefault="004E10CA">
                            <w:pPr>
                              <w:pStyle w:val="a3"/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（　　　）</w:t>
                            </w:r>
                          </w:p>
                        </w:tc>
                      </w:tr>
                    </w:tbl>
                    <w:p w14:paraId="59CB8291" w14:textId="77777777" w:rsidR="00C91269" w:rsidRDefault="00C91269" w:rsidP="00C9126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 w:val="0"/>
                        <w:spacing w:line="240" w:lineRule="atLeast"/>
                        <w:jc w:val="right"/>
                        <w:rPr>
                          <w:rFonts w:ascii="ＭＳ 明朝"/>
                          <w:sz w:val="18"/>
                          <w:szCs w:val="18"/>
                        </w:rPr>
                      </w:pPr>
                      <w:r w:rsidRPr="00C91269">
                        <w:rPr>
                          <w:rFonts w:ascii="ＭＳ 明朝" w:hint="eastAsia"/>
                          <w:sz w:val="18"/>
                          <w:szCs w:val="18"/>
                        </w:rPr>
                        <w:t>※申請内容について共済会より連絡させていただく場合があります。</w:t>
                      </w:r>
                    </w:p>
                    <w:p w14:paraId="6F5CECC9" w14:textId="77777777" w:rsidR="00D43AB6" w:rsidRPr="00C91269" w:rsidRDefault="00D43AB6" w:rsidP="00C9126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 w:val="0"/>
                        <w:spacing w:line="240" w:lineRule="atLeast"/>
                        <w:jc w:val="right"/>
                        <w:rPr>
                          <w:rFonts w:ascii="ＭＳ 明朝"/>
                          <w:sz w:val="18"/>
                          <w:szCs w:val="18"/>
                          <w:bdr w:val="single" w:sz="4" w:space="0" w:color="auto"/>
                        </w:rPr>
                      </w:pPr>
                    </w:p>
                    <w:p w14:paraId="5AF4BB60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　下記の通り共済会特別融資を申請します。</w:t>
                      </w:r>
                    </w:p>
                    <w:p w14:paraId="79C5427D" w14:textId="77777777" w:rsidR="005D10D6" w:rsidRPr="00790D9F" w:rsidRDefault="004E10CA" w:rsidP="005D10D6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</w:t>
                      </w:r>
                      <w:r w:rsidR="005D10D6">
                        <w:rPr>
                          <w:rFonts w:ascii="ＭＳ ゴシック" w:eastAsia="ＭＳ ゴシック" w:hint="eastAsia"/>
                          <w:sz w:val="18"/>
                        </w:rPr>
                        <w:t>１．借入申請理由</w:t>
                      </w:r>
                      <w:r w:rsidR="00C1143C">
                        <w:rPr>
                          <w:rFonts w:ascii="ＭＳ ゴシック" w:eastAsia="ＭＳ ゴシック" w:hint="eastAsia"/>
                          <w:sz w:val="18"/>
                        </w:rPr>
                        <w:t>（ア～キいずれかに○をつけて、</w:t>
                      </w:r>
                      <w:r w:rsidR="00C1143C" w:rsidRPr="00A65A11">
                        <w:rPr>
                          <w:rFonts w:ascii="ＭＳ ゴシック" w:eastAsia="ＭＳ ゴシック" w:hint="eastAsia"/>
                          <w:sz w:val="18"/>
                          <w:u w:val="wave"/>
                        </w:rPr>
                        <w:t>直近の証明書（ﾛｰﾝ返済予定表等）</w:t>
                      </w:r>
                      <w:r w:rsidR="00C1143C">
                        <w:rPr>
                          <w:rFonts w:ascii="ＭＳ ゴシック" w:eastAsia="ＭＳ ゴシック" w:hint="eastAsia"/>
                          <w:sz w:val="18"/>
                        </w:rPr>
                        <w:t>を添付下さい）</w:t>
                      </w:r>
                    </w:p>
                    <w:p w14:paraId="1F94B5D7" w14:textId="77777777" w:rsidR="005D10D6" w:rsidRDefault="005D10D6" w:rsidP="005D10D6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 ア．住宅ローン返済に充当するため　　　　　オ．結婚ローン返済に充当するため</w:t>
                      </w:r>
                    </w:p>
                    <w:p w14:paraId="2710B979" w14:textId="77777777" w:rsidR="005D10D6" w:rsidRDefault="005D10D6" w:rsidP="005D10D6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 イ．教育ローン返済に充当するため　　　　　カ．介護・医療ローン返済に充当するため</w:t>
                      </w:r>
                    </w:p>
                    <w:p w14:paraId="47A80B8E" w14:textId="77777777" w:rsidR="005D10D6" w:rsidRDefault="005D10D6" w:rsidP="0068757D">
                      <w:pPr>
                        <w:snapToGrid w:val="0"/>
                        <w:spacing w:line="320" w:lineRule="atLeast"/>
                        <w:ind w:firstLineChars="345" w:firstLine="630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ウ．リフォームローン返済に充当するため　　キ．葬儀ローン返済に充当するため</w:t>
                      </w:r>
                    </w:p>
                    <w:p w14:paraId="14D0340F" w14:textId="77777777" w:rsidR="005D10D6" w:rsidRDefault="005D10D6" w:rsidP="005D10D6">
                      <w:pPr>
                        <w:snapToGrid w:val="0"/>
                        <w:spacing w:line="320" w:lineRule="atLeast"/>
                        <w:ind w:firstLineChars="345" w:firstLine="630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エ．自動車ローン返済に充当するため</w:t>
                      </w:r>
                    </w:p>
                    <w:p w14:paraId="1269E564" w14:textId="77777777" w:rsidR="00C1143C" w:rsidRDefault="004E10CA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2．借入希望額　（　）内に○を付ける</w:t>
                      </w:r>
                    </w:p>
                    <w:p w14:paraId="0391DAD0" w14:textId="77777777" w:rsidR="00C1143C" w:rsidRPr="00E7419C" w:rsidRDefault="00C1143C" w:rsidP="00C1143C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int="eastAsia"/>
                          <w:b/>
                          <w:sz w:val="18"/>
                        </w:rPr>
                        <w:t>＊賞与のみ（毎月返済分を除く）の返済額の範囲内での融資となります。</w:t>
                      </w:r>
                    </w:p>
                    <w:p w14:paraId="0D841ADB" w14:textId="77777777" w:rsidR="00493195" w:rsidRPr="004D3D90" w:rsidRDefault="00493195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</w:t>
                      </w:r>
                      <w:r w:rsidRPr="004D3D90">
                        <w:rPr>
                          <w:rFonts w:ascii="ＭＳ 明朝" w:hAnsi="ＭＳ 明朝" w:hint="eastAsia"/>
                          <w:sz w:val="18"/>
                        </w:rPr>
                        <w:t xml:space="preserve">　　</w:t>
                      </w:r>
                      <w:r w:rsidR="00363C8D">
                        <w:rPr>
                          <w:rFonts w:ascii="ＭＳ 明朝" w:hAnsi="ＭＳ 明朝" w:hint="eastAsia"/>
                          <w:sz w:val="18"/>
                        </w:rPr>
                        <w:t>（1）</w:t>
                      </w:r>
                      <w:r w:rsidRPr="004D3D9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5回返済</w:t>
                      </w:r>
                    </w:p>
                    <w:p w14:paraId="20070D5E" w14:textId="28D93FB6" w:rsidR="004E10CA" w:rsidRDefault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①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12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～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 xml:space="preserve"> 5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の毎給与支給時に24,000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円ﾁｪｯｸｵﾌ返済</w:t>
                      </w:r>
                    </w:p>
                    <w:p w14:paraId="49987F67" w14:textId="3A2E9BAD" w:rsidR="004E10CA" w:rsidRDefault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②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15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の毎給与支給時に30,000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円ﾁｪｯｸｵﾌ返済</w:t>
                      </w:r>
                    </w:p>
                    <w:p w14:paraId="7A5C6B5B" w14:textId="3B845F31" w:rsidR="004E10CA" w:rsidRDefault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③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18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の毎給与支給時に36,000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円ﾁｪｯｸｵﾌ返済</w:t>
                      </w:r>
                    </w:p>
                    <w:p w14:paraId="468F7333" w14:textId="0075639A" w:rsidR="00C03B32" w:rsidRDefault="00C03B32" w:rsidP="00C03B32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④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パターン　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21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</w:t>
                      </w:r>
                      <w:r w:rsidR="00AD50FE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4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2,000円ﾁｪｯｸｵﾌ返済</w:t>
                      </w:r>
                    </w:p>
                    <w:p w14:paraId="08435029" w14:textId="0D732DC7" w:rsidR="00C03B32" w:rsidRDefault="00C03B32" w:rsidP="00C03B32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⑤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パターン　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24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</w:t>
                      </w:r>
                      <w:r w:rsidR="00AD50FE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48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,000円ﾁｪｯｸｵﾌ返済</w:t>
                      </w:r>
                    </w:p>
                    <w:p w14:paraId="1966E633" w14:textId="77777777" w:rsidR="00493195" w:rsidRPr="004D3D90" w:rsidRDefault="00493195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　</w:t>
                      </w:r>
                      <w:r w:rsidR="00AE41E4">
                        <w:rPr>
                          <w:rFonts w:ascii="ＭＳ 明朝" w:hint="eastAsia"/>
                          <w:sz w:val="18"/>
                        </w:rPr>
                        <w:t>（2）</w:t>
                      </w:r>
                      <w:r w:rsidRPr="004D3D9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6回返済</w:t>
                      </w:r>
                    </w:p>
                    <w:p w14:paraId="1B99F9F0" w14:textId="1F9C8E80" w:rsidR="00493195" w:rsidRDefault="00E8286C" w:rsidP="0068757D">
                      <w:pPr>
                        <w:snapToGrid w:val="0"/>
                        <w:spacing w:line="320" w:lineRule="atLeast"/>
                        <w:ind w:firstLineChars="299" w:firstLine="546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①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 xml:space="preserve">パターン　12万円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～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 xml:space="preserve">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の毎給与支給時に20,000円ﾁｪｯｸｵﾌ返済</w:t>
                      </w:r>
                    </w:p>
                    <w:p w14:paraId="7D1623A2" w14:textId="36975908" w:rsidR="00493195" w:rsidRDefault="00E8286C" w:rsidP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②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 xml:space="preserve">パターン　15万円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6月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の毎給与支給時に25,000円ﾁｪｯｸｵﾌ返済</w:t>
                      </w:r>
                    </w:p>
                    <w:p w14:paraId="5561E793" w14:textId="5A8FDB89" w:rsidR="00493195" w:rsidRDefault="00E8286C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③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 xml:space="preserve">パターン　18万円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の毎給与支給時に30,000円ﾁｪｯｸｵﾌ返済</w:t>
                      </w:r>
                    </w:p>
                    <w:p w14:paraId="27FDD7A2" w14:textId="5564CC4E" w:rsidR="00C03B32" w:rsidRDefault="00C03B32" w:rsidP="0068757D">
                      <w:pPr>
                        <w:snapToGrid w:val="0"/>
                        <w:spacing w:line="320" w:lineRule="atLeast"/>
                        <w:ind w:firstLineChars="299" w:firstLine="546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④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2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1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35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,000円ﾁｪｯｸｵﾌ返済</w:t>
                      </w:r>
                    </w:p>
                    <w:p w14:paraId="50462489" w14:textId="6F80C3C0" w:rsidR="00C03B32" w:rsidRDefault="00C03B32" w:rsidP="00C03B32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⑤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パターン　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24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40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,000円ﾁｪｯｸｵﾌ返済</w:t>
                      </w:r>
                    </w:p>
                    <w:p w14:paraId="2DF48EF0" w14:textId="77777777" w:rsidR="00E8286C" w:rsidRPr="00C03B32" w:rsidRDefault="00E8286C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</w:p>
                    <w:p w14:paraId="1A1C47A2" w14:textId="77777777" w:rsidR="004A4789" w:rsidRPr="00F767AF" w:rsidRDefault="004E10CA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</w:t>
                      </w:r>
                      <w:r w:rsidRPr="00F767AF">
                        <w:rPr>
                          <w:rFonts w:ascii="ＭＳ ゴシック" w:eastAsia="ＭＳ ゴシック" w:hint="eastAsia"/>
                          <w:b/>
                          <w:sz w:val="18"/>
                        </w:rPr>
                        <w:t xml:space="preserve">　3．借入金振込口座</w:t>
                      </w:r>
                    </w:p>
                    <w:p w14:paraId="49F4DF67" w14:textId="77777777" w:rsidR="004E10CA" w:rsidRPr="00F767AF" w:rsidRDefault="004E10CA">
                      <w:pPr>
                        <w:snapToGrid w:val="0"/>
                        <w:spacing w:line="320" w:lineRule="atLeast"/>
                        <w:rPr>
                          <w:rFonts w:ascii="ＭＳ 明朝"/>
                          <w:b/>
                          <w:sz w:val="18"/>
                          <w:u w:val="single"/>
                        </w:rPr>
                      </w:pP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　金融機関名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支店名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　　　　　</w:t>
                      </w:r>
                    </w:p>
                    <w:p w14:paraId="522B4C2E" w14:textId="77777777" w:rsidR="004E10CA" w:rsidRPr="00F767AF" w:rsidRDefault="004E10CA">
                      <w:pPr>
                        <w:snapToGrid w:val="0"/>
                        <w:spacing w:line="320" w:lineRule="atLeast"/>
                        <w:rPr>
                          <w:rFonts w:ascii="ＭＳ 明朝"/>
                          <w:b/>
                        </w:rPr>
                      </w:pP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　預金種別　普通預金　　　</w:t>
                      </w:r>
                      <w:r w:rsidR="00F67635" w:rsidRPr="00F767AF">
                        <w:rPr>
                          <w:rFonts w:ascii="ＭＳ 明朝" w:hint="eastAsia"/>
                          <w:b/>
                          <w:sz w:val="18"/>
                        </w:rPr>
                        <w:t>口座№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</w:t>
                      </w:r>
                      <w:r w:rsidR="00CE29AF"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</w:t>
                      </w:r>
                      <w:r w:rsidR="00F67635" w:rsidRPr="00F767AF">
                        <w:rPr>
                          <w:rFonts w:ascii="ＭＳ 明朝" w:hint="eastAsia"/>
                          <w:b/>
                          <w:sz w:val="18"/>
                        </w:rPr>
                        <w:t>口座名義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</w:t>
                      </w:r>
                      <w:r w:rsidR="00FD3BFE"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　</w:t>
                      </w:r>
                    </w:p>
                    <w:p w14:paraId="621671C7" w14:textId="77777777" w:rsidR="008B0504" w:rsidRDefault="00D71700" w:rsidP="008B0504">
                      <w:pPr>
                        <w:snapToGrid w:val="0"/>
                        <w:spacing w:line="240" w:lineRule="atLeast"/>
                        <w:ind w:firstLineChars="1375" w:firstLine="2520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  <w:r w:rsidRPr="00F767AF">
                        <w:rPr>
                          <w:rFonts w:ascii="ＭＳ ゴシック" w:eastAsia="ＭＳ ゴシック"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="00F65392" w:rsidRPr="00F767AF">
                        <w:rPr>
                          <w:rFonts w:ascii="ＭＳ ゴシック" w:eastAsia="ＭＳ ゴシック" w:hint="eastAsia"/>
                          <w:b/>
                          <w:sz w:val="18"/>
                          <w:szCs w:val="18"/>
                        </w:rPr>
                        <w:t xml:space="preserve">　　　　　　　　　　　　　　 </w:t>
                      </w:r>
                      <w:r w:rsidRPr="00F767AF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</w:rPr>
                        <w:t>(ﾌﾘｶﾞﾅ)</w:t>
                      </w:r>
                      <w:r w:rsidR="006530EA" w:rsidRPr="00F767AF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B0504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</w:rPr>
                        <w:t>←必ずご記入ください。</w:t>
                      </w:r>
                    </w:p>
                    <w:p w14:paraId="1217BCCE" w14:textId="77777777" w:rsidR="00A56865" w:rsidRPr="00D71700" w:rsidRDefault="00A56865" w:rsidP="00D71700">
                      <w:pPr>
                        <w:snapToGrid w:val="0"/>
                        <w:spacing w:line="240" w:lineRule="atLeast"/>
                        <w:ind w:firstLineChars="1375" w:firstLine="2511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</w:p>
                    <w:p w14:paraId="33B2F8B0" w14:textId="77777777" w:rsidR="004E10CA" w:rsidRDefault="004E10CA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  <w:snapToGrid w:val="0"/>
                          <w:sz w:val="32"/>
                          <w:bdr w:val="single" w:sz="4" w:space="0" w:color="auto"/>
                        </w:rPr>
                        <w:t>借　　用　　書</w: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  <w:bdr w:val="single" w:sz="4" w:space="0" w:color="auto"/>
                        </w:rPr>
                        <w:t xml:space="preserve">　</w:t>
                      </w:r>
                    </w:p>
                    <w:p w14:paraId="73FB4735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bdr w:val="single" w:sz="4" w:space="0" w:color="auto"/>
                        </w:rPr>
                      </w:pPr>
                    </w:p>
                    <w:p w14:paraId="09E7C334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私</w:t>
                      </w:r>
                      <w:r>
                        <w:rPr>
                          <w:rFonts w:ascii="ＭＳ 明朝" w:hint="eastAsia"/>
                          <w:sz w:val="18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は､日本旅行共済会より下記金額を借り入れました。</w:t>
                      </w:r>
                    </w:p>
                    <w:p w14:paraId="1B385A9D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なお、返済については上記借入希望額に応じた返済計画にもとづき、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期日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までに間違いなく返済いたします。</w:t>
                      </w:r>
                      <w:r w:rsidR="00D71700">
                        <w:rPr>
                          <w:rFonts w:ascii="ＭＳ 明朝" w:hint="eastAsia"/>
                          <w:sz w:val="18"/>
                        </w:rPr>
                        <w:t>返済が困難になった場合は、期限の利益を喪失して一括返済いたします。</w:t>
                      </w:r>
                    </w:p>
                    <w:p w14:paraId="5BF8FFC4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</w:p>
                    <w:p w14:paraId="7A78EE06" w14:textId="77777777" w:rsidR="004E10CA" w:rsidRDefault="004E10CA" w:rsidP="0068757D">
                      <w:pPr>
                        <w:snapToGrid w:val="0"/>
                        <w:spacing w:line="240" w:lineRule="atLeast"/>
                        <w:ind w:firstLineChars="100" w:firstLine="183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借入金額　金</w:t>
                      </w:r>
                      <w:r>
                        <w:rPr>
                          <w:rFonts w:ascii="ＭＳ 明朝" w:hint="eastAsia"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円也</w:t>
                      </w:r>
                    </w:p>
                    <w:p w14:paraId="0C5044A2" w14:textId="4F0F9081" w:rsidR="004E10CA" w:rsidRDefault="00493195" w:rsidP="0068757D">
                      <w:pPr>
                        <w:snapToGrid w:val="0"/>
                        <w:spacing w:line="240" w:lineRule="atLeast"/>
                        <w:ind w:firstLineChars="2988" w:firstLine="5456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844C87">
                        <w:rPr>
                          <w:rFonts w:ascii="ＭＳ 明朝" w:hint="eastAsia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5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1D6968">
                        <w:rPr>
                          <w:rFonts w:ascii="ＭＳ 明朝" w:hint="eastAsia"/>
                          <w:sz w:val="18"/>
                        </w:rPr>
                        <w:t xml:space="preserve">　　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 w:rsidR="001D6968">
                        <w:rPr>
                          <w:rFonts w:ascii="ＭＳ 明朝" w:hint="eastAsia"/>
                          <w:sz w:val="18"/>
                        </w:rPr>
                        <w:t xml:space="preserve">　　　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日</w:t>
                      </w:r>
                    </w:p>
                    <w:p w14:paraId="7E65B66B" w14:textId="77777777" w:rsidR="00066B96" w:rsidRDefault="00066B96" w:rsidP="0068757D">
                      <w:pPr>
                        <w:snapToGrid w:val="0"/>
                        <w:spacing w:line="240" w:lineRule="atLeast"/>
                        <w:ind w:firstLineChars="3251" w:firstLine="5936"/>
                        <w:rPr>
                          <w:rFonts w:ascii="ＭＳ 明朝"/>
                          <w:sz w:val="18"/>
                        </w:rPr>
                      </w:pPr>
                    </w:p>
                    <w:p w14:paraId="1F141039" w14:textId="77777777" w:rsidR="004E10CA" w:rsidRDefault="004E10CA" w:rsidP="0024639F">
                      <w:pPr>
                        <w:snapToGrid w:val="0"/>
                        <w:spacing w:line="240" w:lineRule="atLeast"/>
                        <w:ind w:right="732"/>
                        <w:jc w:val="righ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署名</w:t>
                      </w:r>
                      <w:r>
                        <w:rPr>
                          <w:rFonts w:ascii="ＭＳ 明朝" w:hint="eastAsia"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 w:rsidR="00113EDB" w:rsidRPr="00D87C97">
                        <w:rPr>
                          <w:rFonts w:ascii="ＭＳ 明朝" w:hint="eastAsia"/>
                          <w:b/>
                          <w:szCs w:val="21"/>
                          <w:u w:val="single"/>
                        </w:rPr>
                        <w:t>印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65"/>
                      </w:tblGrid>
                      <w:tr w:rsidR="004E10CA" w14:paraId="41CED8E2" w14:textId="77777777">
                        <w:trPr>
                          <w:cantSplit/>
                          <w:trHeight w:val="774"/>
                          <w:jc w:val="center"/>
                        </w:trPr>
                        <w:tc>
                          <w:tcPr>
                            <w:tcW w:w="84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F1D2B" w14:textId="77777777" w:rsidR="004E10CA" w:rsidRDefault="004E10CA">
                            <w:pPr>
                              <w:pStyle w:val="a4"/>
                              <w:adjustRightInd w:val="0"/>
                              <w:snapToGrid w:val="0"/>
                              <w:spacing w:line="240" w:lineRule="atLeast"/>
                              <w:ind w:left="0" w:right="0" w:firstLine="0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7631CE9" w14:textId="77777777" w:rsidR="004E10CA" w:rsidRDefault="004E10CA">
                      <w:pPr>
                        <w:pStyle w:val="a4"/>
                        <w:adjustRightInd w:val="0"/>
                        <w:snapToGrid w:val="0"/>
                        <w:spacing w:line="240" w:lineRule="atLeast"/>
                        <w:ind w:left="0" w:right="0" w:firstLine="0"/>
                        <w:rPr>
                          <w:rFonts w:ascii="ＭＳ 明朝"/>
                        </w:rPr>
                      </w:pPr>
                    </w:p>
                    <w:p w14:paraId="7058E312" w14:textId="77777777" w:rsidR="004E10CA" w:rsidRDefault="004E10CA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3792DA" wp14:editId="47AB46BF">
                <wp:simplePos x="0" y="0"/>
                <wp:positionH relativeFrom="column">
                  <wp:posOffset>67310</wp:posOffset>
                </wp:positionH>
                <wp:positionV relativeFrom="paragraph">
                  <wp:posOffset>1485900</wp:posOffset>
                </wp:positionV>
                <wp:extent cx="1042670" cy="800100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670" cy="800100"/>
                          <a:chOff x="1422" y="1989"/>
                          <a:chExt cx="1536" cy="1140"/>
                        </a:xfrm>
                      </wpg:grpSpPr>
                      <wps:wsp>
                        <wps:cNvPr id="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1989"/>
                            <a:ext cx="1056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CDFE0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収入印紙</w:t>
                              </w:r>
                            </w:p>
                            <w:p w14:paraId="3BA59999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(400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)</w:t>
                              </w:r>
                            </w:p>
                            <w:p w14:paraId="5B025AEC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</w:rPr>
                                <w:t>を貼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</w:rPr>
                                <w:t>付し</w:t>
                              </w:r>
                            </w:p>
                            <w:p w14:paraId="0466EF7F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割り印を</w:t>
                              </w:r>
                            </w:p>
                            <w:p w14:paraId="7BFE93DB" w14:textId="77777777" w:rsidR="009E5296" w:rsidRPr="007F7CBF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押印する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382" y="2274"/>
                            <a:ext cx="576" cy="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0637D" w14:textId="77777777" w:rsidR="009E5296" w:rsidRPr="00426D9A" w:rsidRDefault="009E5296" w:rsidP="009E5296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792DA" id="Group 14" o:spid="_x0000_s1027" style="position:absolute;left:0;text-align:left;margin-left:5.3pt;margin-top:117pt;width:82.1pt;height:63pt;z-index:251657728" coordorigin="1422,1989" coordsize="1536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sc6QIAAEAIAAAOAAAAZHJzL2Uyb0RvYy54bWzMVdtu3CAQfa/Uf0C8N147671Y8UZpbqqU&#10;NpGSfgCLsY2KwQV27fTrM4D30m2iqulF9YMFHhifOecwnJz2jUBrpg1XMsfx0QgjJqkquKxy/Pnh&#10;6t0MI2OJLIhQkuX4kRl8unj75qRrM5aoWomCaQRJpMm6Nse1tW0WRYbWrCHmSLVMQrBUuiEWprqK&#10;Ck06yN6IKBmNJlGndNFqRZkx8PUiBPHC5y9LRu1tWRpmkcgxYLP+rf176d7R4oRklSZtzekAg7wC&#10;RUO4hJ9uU10QS9BK8x9SNZxqZVRpj6hqIlWWnDJfA1QTjw6qudZq1fpaqqyr2i1NQO0BT69OSz+t&#10;r3V7397pgB6GN4p+McBL1LVVth938yosRsvuoypAT7Kyyhfel7pxKaAk1Ht+H7f8st4iCh/j0TiZ&#10;TEEGCrHZCAoeBKA1qOS2xeMkwQii8Xw2D+LQ+nKzPT2ehL1xPPY7I5KF/3qsAzanPZjJ7Pgyv8fX&#10;fU1a5mUwjo87jXiRY8ApSQMUPLjy3qsexalD7H4OqxylyPbwHYrxDJnALJLqvCayYmdaq65mpAB4&#10;sdsJRWy3hjzGJfkZ1c9wtiM8fYkxkrXa2GumGuQGOdZwVjxOsr4x1sHZLXHCGiV4ccWF8BNdLc+F&#10;RmsC5+rKP76Cg2VCoi7H8zRJAwMvphj557kUDbfQIARvvGNgmVtEMsfbpSz82BIuwhggCzkQ6bgL&#10;LNp+2XvJPMuO5KUqHoFZrUI/gP4Fg1rpbxh10AtybL6uiGYYiQ8S1JnHY/Absn4yTqcJTPR+ZLkf&#10;IZJCqhxbjMLw3IaGs2o1r2r4U/CDVGdweEruud6hGuCDf/+RkY83Rr4FNVE8cQR/50QQ9S9ZNzme&#10;heOeJNNxEHZj3XQ6ODeFhhHcuGkxB8ZlQvDWuANKsv/Lu9C+B4u+yq7JRolftOt0nMzTjV1ns/nW&#10;rUMguDUE/qBZfQ+Ga8p3juFKdffg/tybe3fxL54AAAD//wMAUEsDBBQABgAIAAAAIQDbGZ3p3wAA&#10;AAoBAAAPAAAAZHJzL2Rvd25yZXYueG1sTI9BS8NAEIXvgv9hGcGb3U1To8RsSinqqQi2Qultm0yT&#10;0OxsyG6T9N87PenxMY8335ctJ9uKAXvfONIQzRQIpMKVDVUafnYfT68gfDBUmtYRariih2V+f5eZ&#10;tHQjfeOwDZXgEfKp0VCH0KVS+qJGa/zMdUh8O7nemsCxr2TZm5HHbSvnSiXSmob4Q206XNdYnLcX&#10;q+FzNOMqjt6Hzfm0vh52z1/7TYRaPz5MqzcQAafwV4YbPqNDzkxHd6HSi5azSripYR4v2OlWeFmw&#10;y1FDnCgFMs/kf4X8FwAA//8DAFBLAQItABQABgAIAAAAIQC2gziS/gAAAOEBAAATAAAAAAAAAAAA&#10;AAAAAAAAAABbQ29udGVudF9UeXBlc10ueG1sUEsBAi0AFAAGAAgAAAAhADj9If/WAAAAlAEAAAsA&#10;AAAAAAAAAAAAAAAALwEAAF9yZWxzLy5yZWxzUEsBAi0AFAAGAAgAAAAhAKq+KxzpAgAAQAgAAA4A&#10;AAAAAAAAAAAAAAAALgIAAGRycy9lMm9Eb2MueG1sUEsBAi0AFAAGAAgAAAAhANsZnenfAAAACgEA&#10;AA8AAAAAAAAAAAAAAAAAQwUAAGRycy9kb3ducmV2LnhtbFBLBQYAAAAABAAEAPMAAABPBgAAAAA=&#10;">
                <v:shape id="Text Box 15" o:spid="_x0000_s1028" type="#_x0000_t202" style="position:absolute;left:1422;top:1989;width:1056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727CDFE0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収入印紙</w:t>
                        </w:r>
                      </w:p>
                      <w:p w14:paraId="3BA59999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(400</w:t>
                        </w:r>
                        <w:r>
                          <w:rPr>
                            <w:rFonts w:hint="eastAsia"/>
                            <w:sz w:val="20"/>
                          </w:rPr>
                          <w:t>円</w:t>
                        </w:r>
                        <w:r>
                          <w:rPr>
                            <w:rFonts w:hint="eastAsia"/>
                            <w:sz w:val="20"/>
                          </w:rPr>
                          <w:t>)</w:t>
                        </w:r>
                      </w:p>
                      <w:p w14:paraId="5B025AEC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0"/>
                          </w:rPr>
                          <w:t>を貼</w:t>
                        </w:r>
                        <w:proofErr w:type="gramEnd"/>
                        <w:r>
                          <w:rPr>
                            <w:rFonts w:hint="eastAsia"/>
                            <w:sz w:val="20"/>
                          </w:rPr>
                          <w:t>付し</w:t>
                        </w:r>
                      </w:p>
                      <w:p w14:paraId="0466EF7F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割り印を</w:t>
                        </w:r>
                      </w:p>
                      <w:p w14:paraId="7BFE93DB" w14:textId="77777777" w:rsidR="009E5296" w:rsidRPr="007F7CBF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押印する</w:t>
                        </w:r>
                      </w:p>
                    </w:txbxContent>
                  </v:textbox>
                </v:shape>
                <v:oval id="Oval 16" o:spid="_x0000_s1029" style="position:absolute;left:2382;top:2274;width:5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2MxAAAANoAAAAPAAAAZHJzL2Rvd25yZXYueG1sRI9ba8JA&#10;EIXfC/6HZQTf6iYGiqSuooIgaMFbaX0bsmMSzM6G7Dam/vpuQfDxcC4fZzLrTCVaalxpWUE8jEAQ&#10;Z1aXnCs4HVevYxDOI2usLJOCX3Iwm/ZeJphqe+M9tQefizDCLkUFhfd1KqXLCjLohrYmDt7FNgZ9&#10;kE0udYO3MG4qOYqiN2mw5EAosKZlQdn18GMCJL5vbLKLzt/1V7X9WIw+t0kbKzXod/N3EJ46/ww/&#10;2mutIIH/K+EGyOkfAAAA//8DAFBLAQItABQABgAIAAAAIQDb4fbL7gAAAIUBAAATAAAAAAAAAAAA&#10;AAAAAAAAAABbQ29udGVudF9UeXBlc10ueG1sUEsBAi0AFAAGAAgAAAAhAFr0LFu/AAAAFQEAAAsA&#10;AAAAAAAAAAAAAAAAHwEAAF9yZWxzLy5yZWxzUEsBAi0AFAAGAAgAAAAhAC/mzYzEAAAA2gAAAA8A&#10;AAAAAAAAAAAAAAAABwIAAGRycy9kb3ducmV2LnhtbFBLBQYAAAAAAwADALcAAAD4AgAAAAA=&#10;">
                  <v:textbox inset="5.85pt,.7pt,5.85pt,.7pt">
                    <w:txbxContent>
                      <w:p w14:paraId="3F60637D" w14:textId="77777777" w:rsidR="009E5296" w:rsidRPr="00426D9A" w:rsidRDefault="009E5296" w:rsidP="009E5296">
                        <w:pPr>
                          <w:spacing w:line="22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4E10CA">
        <w:rPr>
          <w:rFonts w:hint="eastAsia"/>
          <w:b/>
          <w:sz w:val="28"/>
        </w:rPr>
        <w:t>共済会特別融資借入申請書</w:t>
      </w:r>
      <w:r w:rsidR="00A5495A">
        <w:rPr>
          <w:rFonts w:hint="eastAsia"/>
          <w:b/>
          <w:sz w:val="28"/>
        </w:rPr>
        <w:t>兼借用書</w:t>
      </w:r>
    </w:p>
    <w:sectPr w:rsidR="004E10CA" w:rsidSect="000F1CD5">
      <w:pgSz w:w="11906" w:h="16838" w:code="9"/>
      <w:pgMar w:top="851" w:right="1701" w:bottom="1134" w:left="1701" w:header="851" w:footer="992" w:gutter="0"/>
      <w:cols w:space="425"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9130" w14:textId="77777777" w:rsidR="00FE6C67" w:rsidRDefault="00FE6C67" w:rsidP="00AF630A">
      <w:r>
        <w:separator/>
      </w:r>
    </w:p>
  </w:endnote>
  <w:endnote w:type="continuationSeparator" w:id="0">
    <w:p w14:paraId="0FD3D108" w14:textId="77777777" w:rsidR="00FE6C67" w:rsidRDefault="00FE6C67" w:rsidP="00AF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C0B8" w14:textId="77777777" w:rsidR="00FE6C67" w:rsidRDefault="00FE6C67" w:rsidP="00AF630A">
      <w:r>
        <w:separator/>
      </w:r>
    </w:p>
  </w:footnote>
  <w:footnote w:type="continuationSeparator" w:id="0">
    <w:p w14:paraId="4F877A63" w14:textId="77777777" w:rsidR="00FE6C67" w:rsidRDefault="00FE6C67" w:rsidP="00AF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64"/>
    <w:rsid w:val="000045BE"/>
    <w:rsid w:val="00041BEA"/>
    <w:rsid w:val="00052A49"/>
    <w:rsid w:val="00062C50"/>
    <w:rsid w:val="00066B96"/>
    <w:rsid w:val="0008243F"/>
    <w:rsid w:val="0009089B"/>
    <w:rsid w:val="000F1CD5"/>
    <w:rsid w:val="00113EDB"/>
    <w:rsid w:val="00135BA6"/>
    <w:rsid w:val="00197068"/>
    <w:rsid w:val="001D6968"/>
    <w:rsid w:val="002222F5"/>
    <w:rsid w:val="00224D91"/>
    <w:rsid w:val="0024639F"/>
    <w:rsid w:val="00283003"/>
    <w:rsid w:val="002A5580"/>
    <w:rsid w:val="002C17D4"/>
    <w:rsid w:val="002F18AA"/>
    <w:rsid w:val="002F2833"/>
    <w:rsid w:val="00327BE7"/>
    <w:rsid w:val="00363C8D"/>
    <w:rsid w:val="003664D2"/>
    <w:rsid w:val="00374600"/>
    <w:rsid w:val="003935D8"/>
    <w:rsid w:val="003B018F"/>
    <w:rsid w:val="003E0AE4"/>
    <w:rsid w:val="003E3CF0"/>
    <w:rsid w:val="003E705D"/>
    <w:rsid w:val="00442175"/>
    <w:rsid w:val="00446CA9"/>
    <w:rsid w:val="004868B1"/>
    <w:rsid w:val="00493195"/>
    <w:rsid w:val="004A4789"/>
    <w:rsid w:val="004D25D8"/>
    <w:rsid w:val="004D3D90"/>
    <w:rsid w:val="004E04A1"/>
    <w:rsid w:val="004E10CA"/>
    <w:rsid w:val="00500325"/>
    <w:rsid w:val="00522D99"/>
    <w:rsid w:val="005B743E"/>
    <w:rsid w:val="005B7BAC"/>
    <w:rsid w:val="005C0036"/>
    <w:rsid w:val="005D10D6"/>
    <w:rsid w:val="00616457"/>
    <w:rsid w:val="006248BF"/>
    <w:rsid w:val="006530EA"/>
    <w:rsid w:val="00653632"/>
    <w:rsid w:val="00660233"/>
    <w:rsid w:val="0068757D"/>
    <w:rsid w:val="006B7076"/>
    <w:rsid w:val="007112A8"/>
    <w:rsid w:val="00713F37"/>
    <w:rsid w:val="00765EB1"/>
    <w:rsid w:val="00780C31"/>
    <w:rsid w:val="0078296F"/>
    <w:rsid w:val="00787923"/>
    <w:rsid w:val="00790D9F"/>
    <w:rsid w:val="007B5464"/>
    <w:rsid w:val="007C6E34"/>
    <w:rsid w:val="00805DD5"/>
    <w:rsid w:val="00816D8B"/>
    <w:rsid w:val="00844C87"/>
    <w:rsid w:val="008A7A1C"/>
    <w:rsid w:val="008B0504"/>
    <w:rsid w:val="00912133"/>
    <w:rsid w:val="00920D01"/>
    <w:rsid w:val="00955840"/>
    <w:rsid w:val="009637C0"/>
    <w:rsid w:val="00966DC1"/>
    <w:rsid w:val="009B7D54"/>
    <w:rsid w:val="009D3555"/>
    <w:rsid w:val="009D6753"/>
    <w:rsid w:val="009E5296"/>
    <w:rsid w:val="00A40BCE"/>
    <w:rsid w:val="00A50397"/>
    <w:rsid w:val="00A5495A"/>
    <w:rsid w:val="00A56008"/>
    <w:rsid w:val="00A56865"/>
    <w:rsid w:val="00AD50FE"/>
    <w:rsid w:val="00AE41E4"/>
    <w:rsid w:val="00AF630A"/>
    <w:rsid w:val="00B86EE7"/>
    <w:rsid w:val="00B8733F"/>
    <w:rsid w:val="00B9317D"/>
    <w:rsid w:val="00B972AB"/>
    <w:rsid w:val="00BF064D"/>
    <w:rsid w:val="00C03B32"/>
    <w:rsid w:val="00C1143C"/>
    <w:rsid w:val="00C51848"/>
    <w:rsid w:val="00C91269"/>
    <w:rsid w:val="00C962D6"/>
    <w:rsid w:val="00CC629E"/>
    <w:rsid w:val="00CE29AF"/>
    <w:rsid w:val="00D22E27"/>
    <w:rsid w:val="00D43AB6"/>
    <w:rsid w:val="00D602A4"/>
    <w:rsid w:val="00D633BF"/>
    <w:rsid w:val="00D71700"/>
    <w:rsid w:val="00D87C97"/>
    <w:rsid w:val="00DC08D1"/>
    <w:rsid w:val="00DD061E"/>
    <w:rsid w:val="00DE57D1"/>
    <w:rsid w:val="00E17B31"/>
    <w:rsid w:val="00E438E7"/>
    <w:rsid w:val="00E82097"/>
    <w:rsid w:val="00E8286C"/>
    <w:rsid w:val="00E91A38"/>
    <w:rsid w:val="00EB72AF"/>
    <w:rsid w:val="00ED3D49"/>
    <w:rsid w:val="00EF72FB"/>
    <w:rsid w:val="00F01EDC"/>
    <w:rsid w:val="00F54CEE"/>
    <w:rsid w:val="00F555D1"/>
    <w:rsid w:val="00F65392"/>
    <w:rsid w:val="00F67635"/>
    <w:rsid w:val="00F75C5C"/>
    <w:rsid w:val="00F767AF"/>
    <w:rsid w:val="00F9034A"/>
    <w:rsid w:val="00F973DF"/>
    <w:rsid w:val="00FD2043"/>
    <w:rsid w:val="00FD3BFE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2068"/>
  <w15:chartTrackingRefBased/>
  <w15:docId w15:val="{0162C177-F689-4BD9-8930-5A204A5F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kern w:val="0"/>
      <w:sz w:val="20"/>
    </w:rPr>
  </w:style>
  <w:style w:type="paragraph" w:styleId="a4">
    <w:name w:val="Block Text"/>
    <w:basedOn w:val="a"/>
    <w:pPr>
      <w:ind w:left="500" w:right="538" w:firstLine="210"/>
    </w:pPr>
    <w:rPr>
      <w:sz w:val="20"/>
    </w:rPr>
  </w:style>
  <w:style w:type="paragraph" w:styleId="a5">
    <w:name w:val="Balloon Text"/>
    <w:basedOn w:val="a"/>
    <w:semiHidden/>
    <w:rsid w:val="00B9317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AF6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F630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 済 会 特 別 融 資 借 入 申 請 書</vt:lpstr>
      <vt:lpstr>共 済 会 特 別 融 資 借 入 申 請 書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 済 会 特 別 融 資 借 入 申 請 書</dc:title>
  <dc:subject/>
  <dc:creator>JINJI6</dc:creator>
  <cp:keywords/>
  <cp:lastModifiedBy>斉藤 尚子</cp:lastModifiedBy>
  <cp:revision>2</cp:revision>
  <cp:lastPrinted>2025-11-27T07:39:00Z</cp:lastPrinted>
  <dcterms:created xsi:type="dcterms:W3CDTF">2026-05-27T04:55:00Z</dcterms:created>
  <dcterms:modified xsi:type="dcterms:W3CDTF">2026-05-27T04:55:00Z</dcterms:modified>
</cp:coreProperties>
</file>